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8EED" w14:textId="77777777" w:rsidR="00AD589E" w:rsidRPr="00AD589E" w:rsidRDefault="00AD589E" w:rsidP="00AD589E">
      <w:pPr>
        <w:ind w:right="988" w:firstLine="709"/>
        <w:jc w:val="right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AD589E">
        <w:rPr>
          <w:rFonts w:ascii="Times New Roman" w:hAnsi="Times New Roman" w:cs="Times New Roman"/>
          <w:b/>
          <w:color w:val="000000" w:themeColor="text1"/>
          <w:lang w:val="ru-RU"/>
        </w:rPr>
        <w:t>Утверждаю:</w:t>
      </w:r>
    </w:p>
    <w:p w14:paraId="020FF2F7" w14:textId="77777777" w:rsidR="00AD589E" w:rsidRPr="00AD589E" w:rsidRDefault="00AD589E" w:rsidP="00AD589E">
      <w:pPr>
        <w:ind w:right="988" w:firstLine="709"/>
        <w:jc w:val="right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AD589E">
        <w:rPr>
          <w:rFonts w:ascii="Times New Roman" w:hAnsi="Times New Roman" w:cs="Times New Roman"/>
          <w:b/>
          <w:color w:val="000000" w:themeColor="text1"/>
          <w:lang w:val="ru-RU"/>
        </w:rPr>
        <w:t xml:space="preserve">Заведующая кафедрой </w:t>
      </w:r>
    </w:p>
    <w:p w14:paraId="38E8B18B" w14:textId="77777777" w:rsidR="00AD589E" w:rsidRPr="00AD589E" w:rsidRDefault="00AD589E" w:rsidP="00AD589E">
      <w:pPr>
        <w:ind w:right="988" w:firstLine="709"/>
        <w:jc w:val="right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AD589E">
        <w:rPr>
          <w:rFonts w:ascii="Times New Roman" w:hAnsi="Times New Roman" w:cs="Times New Roman"/>
          <w:b/>
          <w:color w:val="000000" w:themeColor="text1"/>
          <w:lang w:val="ru-RU"/>
        </w:rPr>
        <w:t>Ф.Н. Абдолдина</w:t>
      </w:r>
    </w:p>
    <w:p w14:paraId="51EFE3BC" w14:textId="77777777" w:rsidR="00AD589E" w:rsidRPr="00AD589E" w:rsidRDefault="00AD589E" w:rsidP="00AD589E">
      <w:pPr>
        <w:ind w:right="988" w:firstLine="709"/>
        <w:jc w:val="right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AD589E">
        <w:rPr>
          <w:rFonts w:ascii="Times New Roman" w:hAnsi="Times New Roman" w:cs="Times New Roman"/>
          <w:b/>
          <w:color w:val="000000" w:themeColor="text1"/>
          <w:lang w:val="ru-RU"/>
        </w:rPr>
        <w:t>_________________</w:t>
      </w:r>
    </w:p>
    <w:p w14:paraId="7B0083A7" w14:textId="77777777" w:rsidR="00AD589E" w:rsidRPr="00AD589E" w:rsidRDefault="00AD589E" w:rsidP="00AD589E">
      <w:pPr>
        <w:ind w:right="988" w:firstLine="709"/>
        <w:jc w:val="right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AD589E">
        <w:rPr>
          <w:rFonts w:ascii="Times New Roman" w:hAnsi="Times New Roman" w:cs="Times New Roman"/>
          <w:b/>
          <w:color w:val="000000" w:themeColor="text1"/>
          <w:lang w:val="ru-RU"/>
        </w:rPr>
        <w:t>«____» __________ 2024 г.</w:t>
      </w:r>
    </w:p>
    <w:p w14:paraId="5DC78E22" w14:textId="77777777" w:rsidR="00AD589E" w:rsidRPr="00AD589E" w:rsidRDefault="00AD589E" w:rsidP="00AD589E">
      <w:pPr>
        <w:tabs>
          <w:tab w:val="left" w:pos="426"/>
        </w:tabs>
        <w:jc w:val="right"/>
        <w:rPr>
          <w:sz w:val="28"/>
          <w:szCs w:val="28"/>
          <w:lang w:val="ru-RU"/>
        </w:rPr>
      </w:pPr>
    </w:p>
    <w:p w14:paraId="744AE1E7" w14:textId="77777777" w:rsidR="001316B3" w:rsidRPr="00CA2118" w:rsidRDefault="001316B3" w:rsidP="001316B3">
      <w:pPr>
        <w:ind w:right="988" w:firstLine="709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CA2118">
        <w:rPr>
          <w:rFonts w:ascii="Times New Roman" w:hAnsi="Times New Roman" w:cs="Times New Roman"/>
          <w:color w:val="000000" w:themeColor="text1"/>
          <w:lang w:val="ru-RU"/>
        </w:rPr>
        <w:t>Одобрено на заседании кафедры "Программная инженерия"</w:t>
      </w:r>
    </w:p>
    <w:p w14:paraId="77C949F5" w14:textId="77777777" w:rsidR="001316B3" w:rsidRPr="00CA2118" w:rsidRDefault="001316B3" w:rsidP="001316B3">
      <w:pPr>
        <w:ind w:right="988" w:firstLine="709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CA2118">
        <w:rPr>
          <w:rFonts w:ascii="Times New Roman" w:hAnsi="Times New Roman" w:cs="Times New Roman"/>
          <w:color w:val="000000" w:themeColor="text1"/>
          <w:lang w:val="ru-RU"/>
        </w:rPr>
        <w:t xml:space="preserve"> Протокол № _</w:t>
      </w:r>
      <w:r w:rsidRPr="00CA2118">
        <w:rPr>
          <w:rFonts w:ascii="Times New Roman" w:hAnsi="Times New Roman" w:cs="Times New Roman"/>
          <w:color w:val="000000" w:themeColor="text1"/>
          <w:u w:val="single"/>
          <w:lang w:val="ru-RU"/>
        </w:rPr>
        <w:t>8</w:t>
      </w:r>
      <w:r w:rsidRPr="00CA2118">
        <w:rPr>
          <w:rFonts w:ascii="Times New Roman" w:hAnsi="Times New Roman" w:cs="Times New Roman"/>
          <w:color w:val="000000" w:themeColor="text1"/>
          <w:lang w:val="ru-RU"/>
        </w:rPr>
        <w:t xml:space="preserve">_ </w:t>
      </w:r>
      <w:r w:rsidRPr="00CA2118">
        <w:rPr>
          <w:rFonts w:ascii="Times New Roman" w:hAnsi="Times New Roman" w:cs="Times New Roman"/>
          <w:color w:val="000000" w:themeColor="text1"/>
          <w:lang w:val="kk-KZ"/>
        </w:rPr>
        <w:t>от</w:t>
      </w:r>
      <w:r w:rsidRPr="00CA2118">
        <w:rPr>
          <w:rFonts w:ascii="Times New Roman" w:hAnsi="Times New Roman" w:cs="Times New Roman"/>
          <w:color w:val="000000" w:themeColor="text1"/>
          <w:lang w:val="ru-RU"/>
        </w:rPr>
        <w:t xml:space="preserve"> «_</w:t>
      </w:r>
      <w:r w:rsidRPr="00CA2118">
        <w:rPr>
          <w:rFonts w:ascii="Times New Roman" w:hAnsi="Times New Roman" w:cs="Times New Roman"/>
          <w:color w:val="000000" w:themeColor="text1"/>
          <w:u w:val="single"/>
          <w:lang w:val="ru-RU"/>
        </w:rPr>
        <w:t>5</w:t>
      </w:r>
      <w:r w:rsidRPr="00CA2118">
        <w:rPr>
          <w:rFonts w:ascii="Times New Roman" w:hAnsi="Times New Roman" w:cs="Times New Roman"/>
          <w:color w:val="000000" w:themeColor="text1"/>
          <w:lang w:val="ru-RU"/>
        </w:rPr>
        <w:t>_» _</w:t>
      </w:r>
      <w:r w:rsidRPr="00CA2118">
        <w:rPr>
          <w:rFonts w:ascii="Times New Roman" w:hAnsi="Times New Roman" w:cs="Times New Roman"/>
          <w:color w:val="000000" w:themeColor="text1"/>
          <w:u w:val="single"/>
          <w:lang w:val="kk-KZ"/>
        </w:rPr>
        <w:t>апреля</w:t>
      </w:r>
      <w:r w:rsidRPr="00CA2118">
        <w:rPr>
          <w:rFonts w:ascii="Times New Roman" w:hAnsi="Times New Roman" w:cs="Times New Roman"/>
          <w:color w:val="000000" w:themeColor="text1"/>
          <w:lang w:val="ru-RU"/>
        </w:rPr>
        <w:t>_ 2024 г.</w:t>
      </w:r>
    </w:p>
    <w:p w14:paraId="002743B4" w14:textId="77777777" w:rsidR="001316B3" w:rsidRPr="00CA2118" w:rsidRDefault="001316B3" w:rsidP="001316B3">
      <w:pPr>
        <w:keepNext/>
        <w:tabs>
          <w:tab w:val="center" w:pos="5387"/>
          <w:tab w:val="center" w:pos="9639"/>
        </w:tabs>
        <w:autoSpaceDE w:val="0"/>
        <w:autoSpaceDN w:val="0"/>
        <w:ind w:right="988" w:firstLine="709"/>
        <w:jc w:val="center"/>
        <w:outlineLvl w:val="0"/>
        <w:rPr>
          <w:rFonts w:ascii="Times New Roman" w:hAnsi="Times New Roman" w:cs="Times New Roman"/>
          <w:b/>
          <w:caps/>
          <w:color w:val="000000" w:themeColor="text1"/>
          <w:u w:val="single"/>
          <w:lang w:val="kk-KZ"/>
        </w:rPr>
      </w:pPr>
      <w:r w:rsidRPr="00CA2118">
        <w:rPr>
          <w:rFonts w:ascii="Times New Roman" w:hAnsi="Times New Roman" w:cs="Times New Roman"/>
          <w:color w:val="000000" w:themeColor="text1"/>
          <w:lang w:val="kk-KZ"/>
        </w:rPr>
        <w:t xml:space="preserve">Предмет </w:t>
      </w:r>
      <w:r w:rsidRPr="00CA2118">
        <w:rPr>
          <w:rFonts w:ascii="Times New Roman" w:hAnsi="Times New Roman" w:cs="Times New Roman"/>
          <w:b/>
          <w:caps/>
          <w:color w:val="000000" w:themeColor="text1"/>
          <w:u w:val="single"/>
          <w:lang w:val="kk-KZ"/>
        </w:rPr>
        <w:t>CSE67</w:t>
      </w:r>
      <w:r w:rsidRPr="00CA2118">
        <w:rPr>
          <w:rFonts w:ascii="Times New Roman" w:hAnsi="Times New Roman" w:cs="Times New Roman"/>
          <w:b/>
          <w:caps/>
          <w:color w:val="000000" w:themeColor="text1"/>
          <w:u w:val="single"/>
          <w:lang w:val="ru-RU"/>
        </w:rPr>
        <w:t>42</w:t>
      </w:r>
      <w:r w:rsidRPr="00CA2118">
        <w:rPr>
          <w:rFonts w:ascii="Times New Roman" w:hAnsi="Times New Roman" w:cs="Times New Roman"/>
          <w:b/>
          <w:caps/>
          <w:color w:val="000000" w:themeColor="text1"/>
          <w:u w:val="single"/>
          <w:lang w:val="kk-KZ"/>
        </w:rPr>
        <w:t xml:space="preserve"> – </w:t>
      </w:r>
      <w:r w:rsidRPr="00CA2118">
        <w:rPr>
          <w:rFonts w:ascii="Times New Roman" w:hAnsi="Times New Roman" w:cs="Times New Roman"/>
          <w:b/>
          <w:caps/>
          <w:color w:val="000000" w:themeColor="text1"/>
          <w:u w:val="single"/>
          <w:lang w:val="ru-RU"/>
        </w:rPr>
        <w:t>Функционал</w:t>
      </w:r>
      <w:r w:rsidRPr="00CA2118">
        <w:rPr>
          <w:rFonts w:ascii="Times New Roman" w:hAnsi="Times New Roman" w:cs="Times New Roman"/>
          <w:b/>
          <w:caps/>
          <w:color w:val="000000" w:themeColor="text1"/>
          <w:u w:val="single"/>
          <w:lang w:val="kk-KZ"/>
        </w:rPr>
        <w:t>ЬНОЕ</w:t>
      </w:r>
      <w:r w:rsidRPr="00CA2118">
        <w:rPr>
          <w:rFonts w:ascii="Times New Roman" w:hAnsi="Times New Roman" w:cs="Times New Roman"/>
          <w:b/>
          <w:caps/>
          <w:color w:val="000000" w:themeColor="text1"/>
          <w:u w:val="single"/>
          <w:lang w:val="ru-RU"/>
        </w:rPr>
        <w:t xml:space="preserve"> ПРОГРАММИРОВАНИЕ</w:t>
      </w:r>
    </w:p>
    <w:p w14:paraId="7D5D0211" w14:textId="77777777" w:rsidR="001316B3" w:rsidRPr="00CA2118" w:rsidRDefault="001316B3" w:rsidP="001316B3">
      <w:pPr>
        <w:ind w:right="988" w:firstLine="709"/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CA2118">
        <w:rPr>
          <w:rFonts w:ascii="Times New Roman" w:hAnsi="Times New Roman" w:cs="Times New Roman"/>
          <w:color w:val="000000" w:themeColor="text1"/>
          <w:u w:val="single"/>
          <w:lang w:val="kk-KZ"/>
        </w:rPr>
        <w:t xml:space="preserve">Весенний семест </w:t>
      </w:r>
      <w:r w:rsidRPr="00CA2118">
        <w:rPr>
          <w:rFonts w:ascii="Times New Roman" w:hAnsi="Times New Roman" w:cs="Times New Roman"/>
          <w:color w:val="000000" w:themeColor="text1"/>
          <w:u w:val="single"/>
          <w:lang w:val="ru-RU"/>
        </w:rPr>
        <w:t xml:space="preserve">2023-2024 года </w:t>
      </w:r>
    </w:p>
    <w:p w14:paraId="7425306C" w14:textId="77777777" w:rsidR="001316B3" w:rsidRPr="00CA2118" w:rsidRDefault="001316B3" w:rsidP="001316B3">
      <w:pPr>
        <w:ind w:right="988" w:firstLine="709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A2118">
        <w:rPr>
          <w:rFonts w:ascii="Times New Roman" w:hAnsi="Times New Roman" w:cs="Times New Roman"/>
          <w:b/>
          <w:color w:val="000000" w:themeColor="text1"/>
          <w:lang w:val="ru-RU"/>
        </w:rPr>
        <w:t xml:space="preserve">Экзаменационный билет № </w:t>
      </w:r>
      <w:r w:rsidRPr="00CA2118">
        <w:rPr>
          <w:rFonts w:ascii="Times New Roman" w:hAnsi="Times New Roman" w:cs="Times New Roman"/>
          <w:b/>
          <w:color w:val="000000" w:themeColor="text1"/>
          <w:u w:val="single"/>
          <w:lang w:val="ru-RU"/>
        </w:rPr>
        <w:t>_0_</w:t>
      </w:r>
      <w:r w:rsidRPr="00CA2118">
        <w:rPr>
          <w:rFonts w:ascii="Times New Roman" w:hAnsi="Times New Roman" w:cs="Times New Roman"/>
          <w:b/>
          <w:color w:val="000000" w:themeColor="text1"/>
          <w:lang w:val="kk-KZ"/>
        </w:rPr>
        <w:t xml:space="preserve"> </w:t>
      </w:r>
    </w:p>
    <w:p w14:paraId="51BF9D30" w14:textId="77777777" w:rsidR="001316B3" w:rsidRPr="00CA2118" w:rsidRDefault="001316B3" w:rsidP="001316B3">
      <w:pPr>
        <w:ind w:right="988" w:firstLine="709"/>
        <w:rPr>
          <w:rFonts w:ascii="Times New Roman" w:hAnsi="Times New Roman" w:cs="Times New Roman"/>
          <w:color w:val="000000" w:themeColor="text1"/>
          <w:lang w:val="ru-RU"/>
        </w:rPr>
      </w:pPr>
    </w:p>
    <w:p w14:paraId="3EFE2150" w14:textId="77777777" w:rsidR="001316B3" w:rsidRPr="00CA2118" w:rsidRDefault="001316B3" w:rsidP="001316B3">
      <w:pPr>
        <w:ind w:right="988" w:firstLine="709"/>
        <w:rPr>
          <w:rFonts w:ascii="Times New Roman" w:hAnsi="Times New Roman" w:cs="Times New Roman"/>
          <w:lang w:val="kk-KZ"/>
        </w:rPr>
      </w:pPr>
    </w:p>
    <w:p w14:paraId="3650E2F7" w14:textId="77777777" w:rsidR="001316B3" w:rsidRPr="00CA2118" w:rsidRDefault="001316B3" w:rsidP="001316B3">
      <w:pPr>
        <w:tabs>
          <w:tab w:val="left" w:pos="426"/>
        </w:tabs>
        <w:ind w:right="988" w:firstLine="709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>1. Теоритичесий вопрос:</w:t>
      </w:r>
    </w:p>
    <w:p w14:paraId="581FDC98" w14:textId="77777777" w:rsidR="001316B3" w:rsidRPr="00CA2118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Основы функционального программирования:</w:t>
      </w:r>
    </w:p>
    <w:p w14:paraId="595E9C44" w14:textId="77777777" w:rsidR="001316B3" w:rsidRPr="00CA2118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- Что такое функциональное программирование?</w:t>
      </w:r>
    </w:p>
    <w:p w14:paraId="1D9DCFDF" w14:textId="77777777" w:rsidR="001316B3" w:rsidRPr="00CA2118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- Какие основные принципы функционального программирования?</w:t>
      </w:r>
    </w:p>
    <w:p w14:paraId="081A4E0F" w14:textId="77777777" w:rsidR="001316B3" w:rsidRPr="00CA2118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lang w:val="kk-KZ"/>
        </w:rPr>
      </w:pPr>
    </w:p>
    <w:p w14:paraId="528C15DF" w14:textId="77777777" w:rsidR="003D3413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 xml:space="preserve">2. Практическая задача:  </w:t>
      </w:r>
    </w:p>
    <w:p w14:paraId="68ED6775" w14:textId="77777777" w:rsidR="003D3413" w:rsidRPr="00CA2118" w:rsidRDefault="003D3413" w:rsidP="003D341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CA2118">
        <w:rPr>
          <w:rFonts w:ascii="Times New Roman" w:hAnsi="Times New Roman" w:cs="Times New Roman"/>
          <w:lang w:val="kk-KZ"/>
        </w:rPr>
        <w:t>Проверка на палиндром:</w:t>
      </w:r>
    </w:p>
    <w:p w14:paraId="21C49DE7" w14:textId="77777777" w:rsidR="001316B3" w:rsidRPr="00CA2118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Напишите функцию, которая принимает строку и возвращает True, если строка является палиндромом, и False в противном случае. Используйте функциональный подход.</w:t>
      </w:r>
    </w:p>
    <w:p w14:paraId="0EEA5E25" w14:textId="77777777" w:rsidR="001316B3" w:rsidRDefault="001316B3" w:rsidP="001316B3">
      <w:pPr>
        <w:ind w:right="988" w:firstLine="709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502A5FE5" w14:textId="77777777" w:rsidR="001316B3" w:rsidRDefault="001316B3" w:rsidP="001316B3">
      <w:pPr>
        <w:ind w:right="988" w:firstLine="709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ru-RU"/>
        </w:rPr>
        <w:t xml:space="preserve">3. </w:t>
      </w:r>
      <w:r w:rsidRPr="00CA2118">
        <w:rPr>
          <w:rFonts w:ascii="Times New Roman" w:hAnsi="Times New Roman" w:cs="Times New Roman"/>
          <w:b/>
          <w:lang w:val="kk-KZ"/>
        </w:rPr>
        <w:t>Тестовые вопросы:</w:t>
      </w:r>
    </w:p>
    <w:p w14:paraId="04ADC5B6" w14:textId="77777777" w:rsidR="001316B3" w:rsidRPr="00CA2118" w:rsidRDefault="001316B3" w:rsidP="001316B3">
      <w:pPr>
        <w:ind w:right="988" w:firstLine="709"/>
        <w:rPr>
          <w:rFonts w:ascii="Times New Roman" w:hAnsi="Times New Roman" w:cs="Times New Roman"/>
          <w:b/>
          <w:lang w:val="kk-KZ"/>
        </w:rPr>
      </w:pPr>
    </w:p>
    <w:p w14:paraId="198691B7" w14:textId="30EF6CFC" w:rsidR="001316B3" w:rsidRPr="00134D4D" w:rsidRDefault="001316B3" w:rsidP="00134D4D">
      <w:pPr>
        <w:pStyle w:val="ListParagraph"/>
        <w:numPr>
          <w:ilvl w:val="0"/>
          <w:numId w:val="55"/>
        </w:numPr>
        <w:tabs>
          <w:tab w:val="left" w:pos="284"/>
        </w:tabs>
        <w:ind w:left="0" w:right="988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134D4D">
        <w:rPr>
          <w:rFonts w:ascii="Times New Roman" w:hAnsi="Times New Roman" w:cs="Times New Roman"/>
          <w:sz w:val="24"/>
          <w:szCs w:val="24"/>
          <w:lang w:val="kk-KZ"/>
        </w:rPr>
        <w:t>Какие из следующих способов используются для передачи произвольного количества аргументов в функцию? (Выберите больше одного варианта)</w:t>
      </w:r>
    </w:p>
    <w:p w14:paraId="5A90CE9A" w14:textId="77777777" w:rsidR="001316B3" w:rsidRPr="004505C1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4505C1">
        <w:rPr>
          <w:sz w:val="24"/>
          <w:szCs w:val="24"/>
          <w:lang w:val="kk-KZ"/>
        </w:rPr>
        <w:t>а) *args</w:t>
      </w:r>
    </w:p>
    <w:p w14:paraId="0052E1D6" w14:textId="77777777" w:rsidR="001316B3" w:rsidRPr="004505C1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4505C1">
        <w:rPr>
          <w:sz w:val="24"/>
          <w:szCs w:val="24"/>
          <w:lang w:val="kk-KZ"/>
        </w:rPr>
        <w:t>в) &amp;args</w:t>
      </w:r>
    </w:p>
    <w:p w14:paraId="06AE73D6" w14:textId="77777777" w:rsidR="001316B3" w:rsidRPr="004505C1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4505C1">
        <w:rPr>
          <w:sz w:val="24"/>
          <w:szCs w:val="24"/>
          <w:lang w:val="kk-KZ"/>
        </w:rPr>
        <w:t>б) **kwargs</w:t>
      </w:r>
    </w:p>
    <w:p w14:paraId="6D9E88D8" w14:textId="77777777" w:rsidR="001316B3" w:rsidRPr="004505C1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4505C1">
        <w:rPr>
          <w:sz w:val="24"/>
          <w:szCs w:val="24"/>
          <w:lang w:val="kk-KZ"/>
        </w:rPr>
        <w:t>г) &amp;&amp;kwargs</w:t>
      </w:r>
    </w:p>
    <w:p w14:paraId="75F4C636" w14:textId="77777777" w:rsidR="001316B3" w:rsidRPr="004505C1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2. </w:t>
      </w:r>
      <w:r w:rsidRPr="004505C1">
        <w:rPr>
          <w:rFonts w:ascii="Times New Roman" w:hAnsi="Times New Roman" w:cs="Times New Roman"/>
          <w:lang w:val="kk-KZ"/>
        </w:rPr>
        <w:t>Какие из следующих функций являются встроенными функциями Python для работы с итерируемыми объектами? (Выберите больше одного варианта)</w:t>
      </w:r>
    </w:p>
    <w:p w14:paraId="4A64EAFF" w14:textId="77777777" w:rsidR="001316B3" w:rsidRPr="004505C1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A</w:t>
      </w:r>
      <w:r w:rsidRPr="004505C1">
        <w:rPr>
          <w:rFonts w:ascii="Times New Roman" w:hAnsi="Times New Roman" w:cs="Times New Roman"/>
          <w:lang w:val="kk-KZ"/>
        </w:rPr>
        <w:t>) map()</w:t>
      </w:r>
    </w:p>
    <w:p w14:paraId="1C980956" w14:textId="77777777" w:rsidR="001316B3" w:rsidRPr="004505C1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B</w:t>
      </w:r>
      <w:r w:rsidRPr="004505C1">
        <w:rPr>
          <w:rFonts w:ascii="Times New Roman" w:hAnsi="Times New Roman" w:cs="Times New Roman"/>
          <w:lang w:val="kk-KZ"/>
        </w:rPr>
        <w:t>) filter()</w:t>
      </w:r>
    </w:p>
    <w:p w14:paraId="0FAAF3C6" w14:textId="77777777" w:rsidR="001316B3" w:rsidRPr="004505C1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C</w:t>
      </w:r>
      <w:r w:rsidRPr="004505C1">
        <w:rPr>
          <w:rFonts w:ascii="Times New Roman" w:hAnsi="Times New Roman" w:cs="Times New Roman"/>
          <w:lang w:val="kk-KZ"/>
        </w:rPr>
        <w:t xml:space="preserve">) </w:t>
      </w:r>
      <w:r w:rsidRPr="00CA2118">
        <w:rPr>
          <w:rFonts w:ascii="Times New Roman" w:hAnsi="Times New Roman" w:cs="Times New Roman"/>
          <w:lang w:val="kk-KZ"/>
        </w:rPr>
        <w:t>reduce</w:t>
      </w:r>
      <w:r w:rsidRPr="004505C1">
        <w:rPr>
          <w:rFonts w:ascii="Times New Roman" w:hAnsi="Times New Roman" w:cs="Times New Roman"/>
          <w:lang w:val="kk-KZ"/>
        </w:rPr>
        <w:t>()</w:t>
      </w:r>
    </w:p>
    <w:p w14:paraId="2C56AA01" w14:textId="77777777" w:rsidR="001316B3" w:rsidRPr="004505C1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D) </w:t>
      </w:r>
      <w:r w:rsidRPr="004505C1">
        <w:rPr>
          <w:rFonts w:ascii="Times New Roman" w:hAnsi="Times New Roman" w:cs="Times New Roman"/>
          <w:lang w:val="kk-KZ"/>
        </w:rPr>
        <w:t>zip()</w:t>
      </w:r>
    </w:p>
    <w:p w14:paraId="13C4AF40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3. Каково основное назначение рекурсивной функции?</w:t>
      </w:r>
    </w:p>
    <w:p w14:paraId="7B83D747" w14:textId="77777777" w:rsidR="001316B3" w:rsidRPr="00CA2118" w:rsidRDefault="001316B3" w:rsidP="00AD589E">
      <w:pPr>
        <w:pStyle w:val="ListParagraph"/>
        <w:numPr>
          <w:ilvl w:val="0"/>
          <w:numId w:val="3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возвращение необходимого результата</w:t>
      </w:r>
    </w:p>
    <w:p w14:paraId="0BE6C55E" w14:textId="77777777" w:rsidR="001316B3" w:rsidRPr="00CA2118" w:rsidRDefault="001316B3" w:rsidP="00AD589E">
      <w:pPr>
        <w:pStyle w:val="ListParagraph"/>
        <w:numPr>
          <w:ilvl w:val="0"/>
          <w:numId w:val="3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замена цикла</w:t>
      </w:r>
    </w:p>
    <w:p w14:paraId="2F2E6351" w14:textId="77777777" w:rsidR="001316B3" w:rsidRPr="00CA2118" w:rsidRDefault="001316B3" w:rsidP="00AD589E">
      <w:pPr>
        <w:pStyle w:val="ListParagraph"/>
        <w:numPr>
          <w:ilvl w:val="0"/>
          <w:numId w:val="3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итерационный перебор через циклы</w:t>
      </w:r>
    </w:p>
    <w:p w14:paraId="21A4EECC" w14:textId="77777777" w:rsidR="001316B3" w:rsidRPr="00CA2118" w:rsidRDefault="001316B3" w:rsidP="00AD589E">
      <w:pPr>
        <w:pStyle w:val="ListParagraph"/>
        <w:numPr>
          <w:ilvl w:val="0"/>
          <w:numId w:val="3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работа со списками</w:t>
      </w:r>
    </w:p>
    <w:p w14:paraId="4F69CFD1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4. Для чего используется мемоизация?</w:t>
      </w:r>
    </w:p>
    <w:p w14:paraId="2956583F" w14:textId="77777777" w:rsidR="001316B3" w:rsidRPr="00CA2118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A) Для автоматического тестирования кода</w:t>
      </w:r>
      <w:r w:rsidRPr="00CA2118">
        <w:rPr>
          <w:rFonts w:ascii="MS Gothic" w:eastAsia="MS Gothic" w:hAnsi="MS Gothic" w:cs="MS Gothic" w:hint="eastAsia"/>
          <w:sz w:val="24"/>
          <w:szCs w:val="24"/>
          <w:lang w:val="kk-KZ"/>
        </w:rPr>
        <w:t> </w:t>
      </w:r>
    </w:p>
    <w:p w14:paraId="70844220" w14:textId="77777777" w:rsidR="001316B3" w:rsidRPr="00CA2118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B) Для оптимизации производительности путем кэширования результатов функций</w:t>
      </w:r>
      <w:r w:rsidRPr="00CA2118">
        <w:rPr>
          <w:rFonts w:ascii="MS Gothic" w:eastAsia="MS Gothic" w:hAnsi="MS Gothic" w:cs="MS Gothic" w:hint="eastAsia"/>
          <w:sz w:val="24"/>
          <w:szCs w:val="24"/>
          <w:lang w:val="kk-KZ"/>
        </w:rPr>
        <w:t> </w:t>
      </w:r>
    </w:p>
    <w:p w14:paraId="1CE9AC47" w14:textId="77777777" w:rsidR="001316B3" w:rsidRPr="00CA2118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C) Для изменения поведения функций во время выполнения</w:t>
      </w:r>
      <w:r w:rsidRPr="00CA2118">
        <w:rPr>
          <w:rFonts w:ascii="MS Gothic" w:eastAsia="MS Gothic" w:hAnsi="MS Gothic" w:cs="MS Gothic" w:hint="eastAsia"/>
          <w:sz w:val="24"/>
          <w:szCs w:val="24"/>
          <w:lang w:val="kk-KZ"/>
        </w:rPr>
        <w:t> </w:t>
      </w:r>
    </w:p>
    <w:p w14:paraId="4B82F3F0" w14:textId="77777777" w:rsidR="001316B3" w:rsidRPr="00CA2118" w:rsidRDefault="001316B3" w:rsidP="001316B3">
      <w:pPr>
        <w:pStyle w:val="ListParagraph"/>
        <w:tabs>
          <w:tab w:val="left" w:pos="284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D) Для улучшения читаемости кода</w:t>
      </w:r>
    </w:p>
    <w:p w14:paraId="79D51759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lastRenderedPageBreak/>
        <w:t>5. Какой паттерн программирования часто используется в функциональном программировании для обработки списков?</w:t>
      </w:r>
    </w:p>
    <w:p w14:paraId="7EEDB760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A) Объектно-ориентированный</w:t>
      </w:r>
      <w:r w:rsidRPr="00CA2118">
        <w:rPr>
          <w:rFonts w:ascii="MS Gothic" w:eastAsia="MS Gothic" w:hAnsi="MS Gothic" w:cs="MS Gothic" w:hint="eastAsia"/>
          <w:lang w:val="kk-KZ"/>
        </w:rPr>
        <w:t> </w:t>
      </w:r>
    </w:p>
    <w:p w14:paraId="00A0DC6F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B) Итератор</w:t>
      </w:r>
      <w:r w:rsidRPr="00CA2118">
        <w:rPr>
          <w:rFonts w:ascii="MS Gothic" w:eastAsia="MS Gothic" w:hAnsi="MS Gothic" w:cs="MS Gothic" w:hint="eastAsia"/>
          <w:lang w:val="kk-KZ"/>
        </w:rPr>
        <w:t> </w:t>
      </w:r>
    </w:p>
    <w:p w14:paraId="363539D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C) Команда</w:t>
      </w:r>
      <w:r w:rsidRPr="00CA2118">
        <w:rPr>
          <w:rFonts w:ascii="MS Gothic" w:eastAsia="MS Gothic" w:hAnsi="MS Gothic" w:cs="MS Gothic" w:hint="eastAsia"/>
          <w:lang w:val="kk-KZ"/>
        </w:rPr>
        <w:t> </w:t>
      </w:r>
    </w:p>
    <w:p w14:paraId="32F974DB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D) Map-Reduce</w:t>
      </w:r>
    </w:p>
    <w:p w14:paraId="2704C2E3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6. Что такое ленивые вычисления?</w:t>
      </w:r>
    </w:p>
    <w:p w14:paraId="7CB54352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A) Выполнение всех операций немедленно после их объявления.</w:t>
      </w:r>
    </w:p>
    <w:p w14:paraId="50E49E38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B) Отложенное выполнение операций и создание значений только по необходимости.</w:t>
      </w:r>
    </w:p>
    <w:p w14:paraId="6D96A6E1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C) Выполнение всех операций одновременно.</w:t>
      </w:r>
    </w:p>
    <w:p w14:paraId="478CEC17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D) Отмена выполнения операций.</w:t>
      </w:r>
    </w:p>
    <w:p w14:paraId="044A0CFE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7. Какое из следующих действий делает функцию "нечистой"?</w:t>
      </w:r>
    </w:p>
    <w:p w14:paraId="27E12F90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A) Использование только локальных переменных функции</w:t>
      </w:r>
      <w:r w:rsidRPr="00CA2118">
        <w:rPr>
          <w:rFonts w:ascii="MS Gothic" w:eastAsia="MS Gothic" w:hAnsi="MS Gothic" w:cs="MS Gothic" w:hint="eastAsia"/>
          <w:lang w:val="kk-KZ"/>
        </w:rPr>
        <w:t> </w:t>
      </w:r>
    </w:p>
    <w:p w14:paraId="04EA5F23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B) Логирование в файл внутри функции</w:t>
      </w:r>
      <w:r w:rsidRPr="00CA2118">
        <w:rPr>
          <w:rFonts w:ascii="MS Gothic" w:eastAsia="MS Gothic" w:hAnsi="MS Gothic" w:cs="MS Gothic" w:hint="eastAsia"/>
          <w:lang w:val="kk-KZ"/>
        </w:rPr>
        <w:t> </w:t>
      </w:r>
    </w:p>
    <w:p w14:paraId="2E50818E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C) Возвращение нового списка вместо изменения переданного списка</w:t>
      </w:r>
      <w:r w:rsidRPr="00CA2118">
        <w:rPr>
          <w:rFonts w:ascii="MS Gothic" w:eastAsia="MS Gothic" w:hAnsi="MS Gothic" w:cs="MS Gothic" w:hint="eastAsia"/>
          <w:lang w:val="kk-KZ"/>
        </w:rPr>
        <w:t> </w:t>
      </w:r>
    </w:p>
    <w:p w14:paraId="6186F522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D) Принятие аргументов и возвращение результата без их изменения</w:t>
      </w:r>
    </w:p>
    <w:p w14:paraId="1176FD4F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8. Какие проблемы могут возникнуть при работе с бесконечными ленивыми вычислениями?</w:t>
      </w:r>
    </w:p>
    <w:p w14:paraId="1CE07F04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A) Низкая производительность из-за загрузки большого объема данных.</w:t>
      </w:r>
    </w:p>
    <w:p w14:paraId="6B758295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B) Ошибка переполнения памяти.</w:t>
      </w:r>
    </w:p>
    <w:p w14:paraId="161F8EEF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C) Слишком долгое время выполнения программы.</w:t>
      </w:r>
    </w:p>
    <w:p w14:paraId="53BB2397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D) Неопределенное количество итераций.</w:t>
      </w:r>
    </w:p>
    <w:p w14:paraId="4D513D9C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9. Какой из приведенных принципов относится к созданию модулей с независимыми и четко определенными функциями?</w:t>
      </w:r>
    </w:p>
    <w:p w14:paraId="40B556C6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A) Принцип DRY</w:t>
      </w:r>
    </w:p>
    <w:p w14:paraId="07CEC040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B) Принцип KISS</w:t>
      </w:r>
    </w:p>
    <w:p w14:paraId="21B21452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C) Принцип SOLID</w:t>
      </w:r>
    </w:p>
    <w:p w14:paraId="47C242B0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D) Принцип YAGNI</w:t>
      </w:r>
    </w:p>
    <w:p w14:paraId="02853CEC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10. Композиция функций означает, что функции в Python не могут быть вложенными или вызываться друг другом. (Верно или Неверно)</w:t>
      </w:r>
    </w:p>
    <w:p w14:paraId="4C7EDB30" w14:textId="77777777" w:rsidR="001316B3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b/>
          <w:bCs/>
          <w:lang w:val="ru-RU"/>
        </w:rPr>
      </w:pPr>
    </w:p>
    <w:p w14:paraId="39AB95C9" w14:textId="77777777" w:rsidR="001316B3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b/>
          <w:bCs/>
          <w:lang w:val="ru-RU"/>
        </w:rPr>
      </w:pPr>
    </w:p>
    <w:p w14:paraId="72D7E644" w14:textId="77777777" w:rsidR="00AD589E" w:rsidRDefault="00AD589E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b/>
          <w:bCs/>
          <w:lang w:val="ru-RU"/>
        </w:rPr>
      </w:pPr>
    </w:p>
    <w:p w14:paraId="5FA9C1FA" w14:textId="77777777" w:rsidR="00AD589E" w:rsidRDefault="00AD589E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b/>
          <w:bCs/>
          <w:lang w:val="ru-RU"/>
        </w:rPr>
      </w:pPr>
    </w:p>
    <w:p w14:paraId="0E83850A" w14:textId="77777777" w:rsidR="00AD589E" w:rsidRDefault="00AD589E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b/>
          <w:bCs/>
          <w:lang w:val="ru-RU"/>
        </w:rPr>
      </w:pPr>
    </w:p>
    <w:p w14:paraId="669395B7" w14:textId="77777777" w:rsidR="00AD589E" w:rsidRDefault="00AD589E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b/>
          <w:bCs/>
          <w:lang w:val="ru-RU"/>
        </w:rPr>
      </w:pPr>
    </w:p>
    <w:p w14:paraId="069E063B" w14:textId="77777777" w:rsidR="001316B3" w:rsidRPr="00CA2118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b/>
          <w:bCs/>
          <w:lang w:val="ru-RU"/>
        </w:rPr>
      </w:pPr>
      <w:r w:rsidRPr="00CA2118">
        <w:rPr>
          <w:rFonts w:ascii="Times New Roman" w:hAnsi="Times New Roman" w:cs="Times New Roman"/>
          <w:b/>
          <w:bCs/>
          <w:lang w:val="ru-RU"/>
        </w:rPr>
        <w:t>4. Открытые вопросы с практическими задачами:</w:t>
      </w:r>
    </w:p>
    <w:p w14:paraId="7761C079" w14:textId="77777777" w:rsidR="001316B3" w:rsidRPr="004505C1" w:rsidRDefault="001316B3" w:rsidP="001316B3">
      <w:pPr>
        <w:tabs>
          <w:tab w:val="left" w:pos="284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ru-RU"/>
        </w:rPr>
      </w:pPr>
    </w:p>
    <w:p w14:paraId="7C21E740" w14:textId="77777777" w:rsidR="001316B3" w:rsidRPr="00CA2118" w:rsidRDefault="001316B3" w:rsidP="001316B3">
      <w:pPr>
        <w:pStyle w:val="ListParagraph"/>
        <w:numPr>
          <w:ilvl w:val="0"/>
          <w:numId w:val="5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Что будет напечатано при выполнении следующего кода?</w:t>
      </w:r>
    </w:p>
    <w:p w14:paraId="3BB187D9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def calculate_product(x, y):</w:t>
      </w:r>
    </w:p>
    <w:p w14:paraId="24B56494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return x * y</w:t>
      </w:r>
    </w:p>
    <w:p w14:paraId="5DE045F3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def multiply_by_two(x):</w:t>
      </w:r>
    </w:p>
    <w:p w14:paraId="7FE8605A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return calculate_product(x, 2)</w:t>
      </w:r>
    </w:p>
    <w:p w14:paraId="10C55E2D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def multiply_by_three(x):</w:t>
      </w:r>
    </w:p>
    <w:p w14:paraId="7EBA9306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return calculate_product(x, 3)</w:t>
      </w:r>
    </w:p>
    <w:p w14:paraId="56A7539A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result = multiply_by_two(multiply_by_three(4))</w:t>
      </w:r>
    </w:p>
    <w:p w14:paraId="6C3F0FB0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print(result)</w:t>
      </w:r>
    </w:p>
    <w:p w14:paraId="4A49BD7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</w:t>
      </w:r>
    </w:p>
    <w:p w14:paraId="004F074E" w14:textId="77777777" w:rsidR="00AD589E" w:rsidRDefault="00AD589E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</w:p>
    <w:p w14:paraId="09F72347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lastRenderedPageBreak/>
        <w:t>12. def calculate_average(num_list):</w:t>
      </w:r>
    </w:p>
    <w:p w14:paraId="69111D7A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total = sum(num_list)</w:t>
      </w:r>
    </w:p>
    <w:p w14:paraId="50A4C47C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avg = total / len(num_list)</w:t>
      </w:r>
    </w:p>
    <w:p w14:paraId="5C12A9DA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return avg</w:t>
      </w:r>
    </w:p>
    <w:p w14:paraId="530B041C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def calculate_weighted_average(num_list, weight_list):</w:t>
      </w:r>
    </w:p>
    <w:p w14:paraId="68A97FEF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print('num_list =',num_list)</w:t>
      </w:r>
    </w:p>
    <w:p w14:paraId="499DE4E4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weighted_sum = sum([num * weight for num, weight in zip(num_list, weight_list)])</w:t>
      </w:r>
    </w:p>
    <w:p w14:paraId="4962DC57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print('weighted_sum =',weighted_sum)</w:t>
      </w:r>
    </w:p>
    <w:p w14:paraId="70ABC374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weight_sum = sum(weight_list)</w:t>
      </w:r>
    </w:p>
    <w:p w14:paraId="08762EC8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print('weight_sum =',weight_sum)</w:t>
      </w:r>
    </w:p>
    <w:p w14:paraId="38ED6907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weighted_avg = weighted_sum / weight_sum</w:t>
      </w:r>
    </w:p>
    <w:p w14:paraId="06E2F821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return weighted_avg</w:t>
      </w:r>
    </w:p>
    <w:p w14:paraId="4C55C182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</w:p>
    <w:p w14:paraId="10ED88EC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scores_list = [85, 90, 95]</w:t>
      </w:r>
    </w:p>
    <w:p w14:paraId="03AA8068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weights_list = [0.3, 0.3, 0.4]</w:t>
      </w:r>
    </w:p>
    <w:p w14:paraId="3F0CD1E0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</w:p>
    <w:p w14:paraId="69DC4BC6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avg_score = calculate_average(scores_list)</w:t>
      </w:r>
    </w:p>
    <w:p w14:paraId="4353DD1F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weighted_avg_score = calculate_weighted_average(scores_list, weights_list)</w:t>
      </w:r>
    </w:p>
    <w:p w14:paraId="0356C136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</w:p>
    <w:p w14:paraId="323EEB04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print(avg_score)</w:t>
      </w:r>
    </w:p>
    <w:p w14:paraId="32CACD59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print(weighted_avg_score)</w:t>
      </w:r>
    </w:p>
    <w:p w14:paraId="2934A175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______________________</w:t>
      </w:r>
    </w:p>
    <w:p w14:paraId="1078AB44" w14:textId="77777777" w:rsidR="00AD589E" w:rsidRDefault="00AD589E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</w:p>
    <w:p w14:paraId="6322BBFA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13. a=list("python")</w:t>
      </w:r>
    </w:p>
    <w:p w14:paraId="469241AF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b=""</w:t>
      </w:r>
    </w:p>
    <w:p w14:paraId="73EEA492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for i in range(len(a)):</w:t>
      </w:r>
    </w:p>
    <w:p w14:paraId="252C789D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 xml:space="preserve">    b += a[(len(a))-i-1]</w:t>
      </w:r>
    </w:p>
    <w:p w14:paraId="361BF760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print(b)</w:t>
      </w:r>
    </w:p>
    <w:p w14:paraId="69EDFDA2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__________________</w:t>
      </w:r>
    </w:p>
    <w:p w14:paraId="0EC40175" w14:textId="77777777" w:rsidR="00AD589E" w:rsidRDefault="00AD589E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</w:p>
    <w:p w14:paraId="6A280EEF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14. def count_chars(string):</w:t>
      </w:r>
    </w:p>
    <w:p w14:paraId="1DD1D3EC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char_count = {}</w:t>
      </w:r>
    </w:p>
    <w:p w14:paraId="15BBCA32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for char in string:</w:t>
      </w:r>
    </w:p>
    <w:p w14:paraId="6048A240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if char in char_count:</w:t>
      </w:r>
    </w:p>
    <w:p w14:paraId="5D855308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    char_count[char] += 1</w:t>
      </w:r>
    </w:p>
    <w:p w14:paraId="5ECF3551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else:</w:t>
      </w:r>
    </w:p>
    <w:p w14:paraId="4E3D5558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    char_count[char] = 1</w:t>
      </w:r>
    </w:p>
    <w:p w14:paraId="21FFE08B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return char_count</w:t>
      </w:r>
    </w:p>
    <w:p w14:paraId="70560A96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</w:p>
    <w:p w14:paraId="2FE11162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result = count_chars("hello")</w:t>
      </w:r>
    </w:p>
    <w:p w14:paraId="68649DDD" w14:textId="77777777" w:rsidR="001316B3" w:rsidRPr="00CA2118" w:rsidRDefault="001316B3" w:rsidP="001316B3">
      <w:pPr>
        <w:tabs>
          <w:tab w:val="left" w:pos="284"/>
          <w:tab w:val="left" w:pos="426"/>
        </w:tabs>
        <w:autoSpaceDE w:val="0"/>
        <w:autoSpaceDN w:val="0"/>
        <w:adjustRightInd w:val="0"/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print(result)</w:t>
      </w:r>
    </w:p>
    <w:p w14:paraId="77090923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________________________</w:t>
      </w:r>
    </w:p>
    <w:p w14:paraId="104DABC9" w14:textId="77777777" w:rsidR="00AD589E" w:rsidRDefault="00AD589E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</w:p>
    <w:p w14:paraId="30B08C76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 xml:space="preserve">15. a=0 </w:t>
      </w:r>
    </w:p>
    <w:p w14:paraId="00095161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for i in range(5):</w:t>
      </w:r>
    </w:p>
    <w:p w14:paraId="0083A6CC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 xml:space="preserve">    if i%2 == 0:</w:t>
      </w:r>
    </w:p>
    <w:p w14:paraId="55A28832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 xml:space="preserve">        a += i</w:t>
      </w:r>
    </w:p>
    <w:p w14:paraId="574FD47A" w14:textId="77777777" w:rsidR="001316B3" w:rsidRPr="00CA2118" w:rsidRDefault="001316B3" w:rsidP="001316B3">
      <w:pPr>
        <w:pStyle w:val="ListParagraph"/>
        <w:tabs>
          <w:tab w:val="left" w:pos="284"/>
          <w:tab w:val="left" w:pos="426"/>
        </w:tabs>
        <w:spacing w:after="0" w:line="240" w:lineRule="auto"/>
        <w:ind w:left="0" w:right="988" w:firstLine="709"/>
        <w:rPr>
          <w:sz w:val="24"/>
          <w:szCs w:val="24"/>
          <w:lang w:val="kk-KZ"/>
        </w:rPr>
      </w:pPr>
      <w:r w:rsidRPr="00CA2118">
        <w:rPr>
          <w:sz w:val="24"/>
          <w:szCs w:val="24"/>
          <w:lang w:val="kk-KZ"/>
        </w:rPr>
        <w:t>print(a)</w:t>
      </w:r>
    </w:p>
    <w:p w14:paraId="2C9726F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__________________</w:t>
      </w:r>
    </w:p>
    <w:p w14:paraId="0ED8053D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3DBF6325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lastRenderedPageBreak/>
        <w:t>16. def lazy_numbers():</w:t>
      </w:r>
    </w:p>
    <w:p w14:paraId="724B54D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num = 0</w:t>
      </w:r>
    </w:p>
    <w:p w14:paraId="4F0374A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while True:</w:t>
      </w:r>
    </w:p>
    <w:p w14:paraId="529E364E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yield num</w:t>
      </w:r>
    </w:p>
    <w:p w14:paraId="1A9624CE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num += 3</w:t>
      </w:r>
    </w:p>
    <w:p w14:paraId="0D0EBDD8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0995B42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gen = lazy_numbers()</w:t>
      </w:r>
    </w:p>
    <w:p w14:paraId="4F2C135B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68EF5AD4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417C6FE0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5DDCBDB0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______________________</w:t>
      </w:r>
    </w:p>
    <w:p w14:paraId="5668D59E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7865F68E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17. def lazy_infinite_sequence():</w:t>
      </w:r>
    </w:p>
    <w:p w14:paraId="7AB09BD2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num = 3</w:t>
      </w:r>
    </w:p>
    <w:p w14:paraId="6456B967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while True:</w:t>
      </w:r>
    </w:p>
    <w:p w14:paraId="6E1396D5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yield num</w:t>
      </w:r>
    </w:p>
    <w:p w14:paraId="008E513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num += 3</w:t>
      </w:r>
    </w:p>
    <w:p w14:paraId="6ECF14FB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1964C524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gen = lazy_infinite_sequence()</w:t>
      </w:r>
    </w:p>
    <w:p w14:paraId="49EBC0EE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745555E8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08CD9142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514A3AB6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_________________</w:t>
      </w:r>
    </w:p>
    <w:p w14:paraId="27BB38A0" w14:textId="77777777" w:rsidR="001316B3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54782A2A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18. def lazy_fibonacci():</w:t>
      </w:r>
    </w:p>
    <w:p w14:paraId="20F67782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a, b = 0, 1</w:t>
      </w:r>
    </w:p>
    <w:p w14:paraId="2A537F6F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while True:</w:t>
      </w:r>
    </w:p>
    <w:p w14:paraId="604C8A8E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yield a</w:t>
      </w:r>
    </w:p>
    <w:p w14:paraId="736C637E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    a, b = b, a + b</w:t>
      </w:r>
    </w:p>
    <w:p w14:paraId="2031C6E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30A8FFD0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fib_gen = lazy_fibonacci()</w:t>
      </w:r>
    </w:p>
    <w:p w14:paraId="5E6A8B4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fib_list = [next(fib_gen) for _ in range(7)]</w:t>
      </w:r>
    </w:p>
    <w:p w14:paraId="386D1B66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print(fib_list)</w:t>
      </w:r>
    </w:p>
    <w:p w14:paraId="4CC0E947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__________________</w:t>
      </w:r>
    </w:p>
    <w:p w14:paraId="6AE32843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1FC21EBD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19. def generate_numbers():</w:t>
      </w:r>
    </w:p>
    <w:p w14:paraId="7521F93F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yield 3</w:t>
      </w:r>
    </w:p>
    <w:p w14:paraId="3363D5C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yield 5</w:t>
      </w:r>
    </w:p>
    <w:p w14:paraId="180C2E4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return</w:t>
      </w:r>
    </w:p>
    <w:p w14:paraId="2658E3A4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yield 7</w:t>
      </w:r>
    </w:p>
    <w:p w14:paraId="3B21CFBD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1B2B523D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gen = generate_numbers()</w:t>
      </w:r>
    </w:p>
    <w:p w14:paraId="67FEBA0F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3234D1BA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2F5EA536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print(next(gen))</w:t>
      </w:r>
    </w:p>
    <w:p w14:paraId="5CF4DDE2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</w:t>
      </w:r>
    </w:p>
    <w:p w14:paraId="278C8F79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46E37974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1FB7272B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50664FCC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00102147" w14:textId="77777777" w:rsidR="00AD589E" w:rsidRDefault="00AD589E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38F11C1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lastRenderedPageBreak/>
        <w:t>20. import rx</w:t>
      </w:r>
    </w:p>
    <w:p w14:paraId="14CE8069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from rx import operators as ops</w:t>
      </w:r>
    </w:p>
    <w:p w14:paraId="5120F384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782AF1B5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source = rx.from_([1, 2, 3, 4, 5])</w:t>
      </w:r>
    </w:p>
    <w:p w14:paraId="22879608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result = source.pipe(</w:t>
      </w:r>
    </w:p>
    <w:p w14:paraId="46936C53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ops.map(lambda x: x * 2),</w:t>
      </w:r>
    </w:p>
    <w:p w14:paraId="20AF879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ops.filter(lambda x: x % 2 == 0),</w:t>
      </w:r>
    </w:p>
    <w:p w14:paraId="08F0903C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 xml:space="preserve">    ops.take(3)</w:t>
      </w:r>
    </w:p>
    <w:p w14:paraId="0FD9F703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)</w:t>
      </w:r>
    </w:p>
    <w:p w14:paraId="37E5DDD2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</w:p>
    <w:p w14:paraId="087B8FD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result.subscribe(lambda x: print(x))</w:t>
      </w:r>
    </w:p>
    <w:p w14:paraId="07490631" w14:textId="77777777" w:rsidR="001316B3" w:rsidRPr="00CA2118" w:rsidRDefault="001316B3" w:rsidP="001316B3">
      <w:pPr>
        <w:tabs>
          <w:tab w:val="left" w:pos="284"/>
        </w:tabs>
        <w:ind w:right="988" w:firstLine="709"/>
        <w:rPr>
          <w:rFonts w:ascii="Times New Roman" w:hAnsi="Times New Roman" w:cs="Times New Roman"/>
          <w:lang w:val="kk-KZ"/>
        </w:rPr>
      </w:pPr>
      <w:r w:rsidRPr="00CA2118">
        <w:rPr>
          <w:rFonts w:ascii="Times New Roman" w:hAnsi="Times New Roman" w:cs="Times New Roman"/>
          <w:lang w:val="kk-KZ"/>
        </w:rPr>
        <w:t>_______________</w:t>
      </w:r>
    </w:p>
    <w:p w14:paraId="177F414C" w14:textId="77777777" w:rsidR="001316B3" w:rsidRDefault="001316B3" w:rsidP="001316B3">
      <w:pPr>
        <w:ind w:right="988" w:firstLine="709"/>
        <w:rPr>
          <w:rFonts w:ascii="Times New Roman" w:hAnsi="Times New Roman" w:cs="Times New Roman"/>
          <w:lang w:val="kk-KZ"/>
        </w:rPr>
      </w:pPr>
    </w:p>
    <w:p w14:paraId="07F8BCA1" w14:textId="77777777" w:rsidR="001316B3" w:rsidRDefault="001316B3" w:rsidP="001316B3">
      <w:pPr>
        <w:ind w:right="988" w:firstLine="709"/>
        <w:rPr>
          <w:rFonts w:ascii="Times New Roman" w:hAnsi="Times New Roman" w:cs="Times New Roman"/>
          <w:lang w:val="kk-KZ"/>
        </w:rPr>
      </w:pPr>
    </w:p>
    <w:p w14:paraId="458595D0" w14:textId="77777777" w:rsidR="001316B3" w:rsidRPr="00CA2118" w:rsidRDefault="001316B3" w:rsidP="001316B3">
      <w:pPr>
        <w:ind w:right="988" w:firstLine="709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>Критерии оценивания:</w:t>
      </w:r>
    </w:p>
    <w:p w14:paraId="30D12E32" w14:textId="77777777" w:rsidR="001316B3" w:rsidRPr="00CA2118" w:rsidRDefault="001316B3" w:rsidP="001316B3">
      <w:pPr>
        <w:numPr>
          <w:ilvl w:val="0"/>
          <w:numId w:val="53"/>
        </w:numPr>
        <w:ind w:right="988" w:firstLine="709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>Теоритичесие вопросы _25_ %</w:t>
      </w:r>
    </w:p>
    <w:p w14:paraId="63E601A3" w14:textId="77777777" w:rsidR="001316B3" w:rsidRPr="00CA2118" w:rsidRDefault="001316B3" w:rsidP="001316B3">
      <w:pPr>
        <w:numPr>
          <w:ilvl w:val="0"/>
          <w:numId w:val="53"/>
        </w:numPr>
        <w:ind w:right="988" w:firstLine="709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>Практические задачи _25_  %</w:t>
      </w:r>
    </w:p>
    <w:p w14:paraId="09D9C361" w14:textId="77777777" w:rsidR="001316B3" w:rsidRPr="00CA2118" w:rsidRDefault="001316B3" w:rsidP="001316B3">
      <w:pPr>
        <w:numPr>
          <w:ilvl w:val="0"/>
          <w:numId w:val="53"/>
        </w:numPr>
        <w:ind w:right="988" w:firstLine="709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>Открытые вопросы с практическими задачами _25_  %</w:t>
      </w:r>
    </w:p>
    <w:p w14:paraId="022908B4" w14:textId="77777777" w:rsidR="001316B3" w:rsidRPr="00CA2118" w:rsidRDefault="001316B3" w:rsidP="001316B3">
      <w:pPr>
        <w:numPr>
          <w:ilvl w:val="0"/>
          <w:numId w:val="53"/>
        </w:numPr>
        <w:ind w:right="988" w:firstLine="709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>Тестовые вопросы _25_  %</w:t>
      </w:r>
    </w:p>
    <w:p w14:paraId="7B3F9829" w14:textId="77777777" w:rsidR="001316B3" w:rsidRPr="00CA2118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b/>
          <w:lang w:val="kk-KZ"/>
        </w:rPr>
      </w:pPr>
    </w:p>
    <w:p w14:paraId="1A45B507" w14:textId="77777777" w:rsidR="001316B3" w:rsidRPr="00CA2118" w:rsidRDefault="001316B3" w:rsidP="001316B3">
      <w:pPr>
        <w:tabs>
          <w:tab w:val="left" w:pos="426"/>
        </w:tabs>
        <w:ind w:right="988" w:firstLine="709"/>
        <w:jc w:val="both"/>
        <w:rPr>
          <w:rFonts w:ascii="Times New Roman" w:hAnsi="Times New Roman" w:cs="Times New Roman"/>
          <w:b/>
          <w:lang w:val="kk-KZ"/>
        </w:rPr>
      </w:pPr>
    </w:p>
    <w:p w14:paraId="1ED3CCDE" w14:textId="23A51EA4" w:rsidR="001316B3" w:rsidRPr="00CA2118" w:rsidRDefault="001316B3" w:rsidP="00134D4D">
      <w:pPr>
        <w:tabs>
          <w:tab w:val="left" w:pos="426"/>
        </w:tabs>
        <w:ind w:left="720" w:right="988" w:firstLine="709"/>
        <w:jc w:val="both"/>
        <w:rPr>
          <w:rFonts w:ascii="Times New Roman" w:hAnsi="Times New Roman" w:cs="Times New Roman"/>
          <w:b/>
          <w:lang w:val="kk-KZ"/>
        </w:rPr>
      </w:pPr>
      <w:r w:rsidRPr="00CA2118">
        <w:rPr>
          <w:rFonts w:ascii="Times New Roman" w:hAnsi="Times New Roman" w:cs="Times New Roman"/>
          <w:b/>
          <w:lang w:val="kk-KZ"/>
        </w:rPr>
        <w:t>Составила ____________________ Қасенхан А.М.</w:t>
      </w:r>
    </w:p>
    <w:p w14:paraId="047B5B36" w14:textId="139C7540" w:rsidR="00484150" w:rsidRPr="001316B3" w:rsidRDefault="00484150" w:rsidP="001316B3">
      <w:pPr>
        <w:rPr>
          <w:lang w:val="kk-KZ"/>
        </w:rPr>
      </w:pPr>
    </w:p>
    <w:sectPr w:rsidR="00484150" w:rsidRPr="001316B3" w:rsidSect="0053614F">
      <w:headerReference w:type="default" r:id="rId8"/>
      <w:footerReference w:type="default" r:id="rId9"/>
      <w:pgSz w:w="11907" w:h="16840" w:code="9"/>
      <w:pgMar w:top="168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C7BE3" w14:textId="77777777" w:rsidR="0013708D" w:rsidRDefault="0013708D">
      <w:r>
        <w:separator/>
      </w:r>
    </w:p>
  </w:endnote>
  <w:endnote w:type="continuationSeparator" w:id="0">
    <w:p w14:paraId="18C760C6" w14:textId="77777777" w:rsidR="0013708D" w:rsidRDefault="0013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leway">
    <w:altName w:val="Trebuchet MS"/>
    <w:panose1 w:val="020B0604020202020204"/>
    <w:charset w:val="00"/>
    <w:family w:val="roman"/>
    <w:pitch w:val="default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395F" w14:textId="77777777" w:rsidR="00484150" w:rsidRPr="00B32725" w:rsidRDefault="00484150">
    <w:pPr>
      <w:pStyle w:val="Footer"/>
      <w:rPr>
        <w:sz w:val="20"/>
        <w:szCs w:val="20"/>
      </w:rPr>
    </w:pPr>
    <w:r w:rsidRPr="00B32725">
      <w:rPr>
        <w:sz w:val="20"/>
        <w:szCs w:val="20"/>
      </w:rPr>
      <w:t>Ф КазНИТУ 706-</w:t>
    </w:r>
    <w:r>
      <w:rPr>
        <w:sz w:val="20"/>
        <w:szCs w:val="20"/>
        <w:lang w:val="kk-KZ"/>
      </w:rPr>
      <w:t>30</w:t>
    </w:r>
    <w:r w:rsidRPr="00B32725">
      <w:rPr>
        <w:sz w:val="20"/>
        <w:szCs w:val="20"/>
      </w:rPr>
      <w:t>. Экзаменационный билет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867B" w14:textId="77777777" w:rsidR="0013708D" w:rsidRDefault="0013708D">
      <w:r>
        <w:separator/>
      </w:r>
    </w:p>
  </w:footnote>
  <w:footnote w:type="continuationSeparator" w:id="0">
    <w:p w14:paraId="1A66ED39" w14:textId="77777777" w:rsidR="0013708D" w:rsidRDefault="0013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4DB6" w14:textId="77777777" w:rsidR="00484150" w:rsidRPr="001316B3" w:rsidRDefault="00484150" w:rsidP="007351D0">
    <w:pPr>
      <w:pStyle w:val="Header"/>
      <w:jc w:val="center"/>
      <w:rPr>
        <w:sz w:val="20"/>
        <w:szCs w:val="20"/>
        <w:lang w:val="ru-RU"/>
      </w:rPr>
    </w:pPr>
    <w:r w:rsidRPr="001316B3">
      <w:rPr>
        <w:sz w:val="20"/>
        <w:szCs w:val="20"/>
        <w:lang w:val="ru-RU"/>
      </w:rPr>
      <w:t>НЕКОММЕРЧЕСКОЕ АКЦИОНЕРНОЕ ОБЩЕСТВО «КАЗАХСКИЙ НАЦИОНАЛЬНЫЙ ИССЛЕДОВАТЕЛЬСКИЙ ТЕХНИЧЕСКИЙ УНИВЕРСИТЕТ имени К.И.САТПАЕВА»</w:t>
    </w:r>
    <w:r>
      <w:rPr>
        <w:sz w:val="20"/>
        <w:szCs w:val="20"/>
        <w:lang w:val="kk-KZ"/>
      </w:rPr>
      <w:t xml:space="preserve"> </w:t>
    </w:r>
  </w:p>
  <w:p w14:paraId="12D42CBE" w14:textId="77777777" w:rsidR="00484150" w:rsidRPr="001316B3" w:rsidRDefault="00484150" w:rsidP="00E86D93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C1EB5"/>
    <w:multiLevelType w:val="hybridMultilevel"/>
    <w:tmpl w:val="F3EC5934"/>
    <w:lvl w:ilvl="0" w:tplc="2F84696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3A1ED8"/>
    <w:multiLevelType w:val="hybridMultilevel"/>
    <w:tmpl w:val="219A7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99E"/>
    <w:multiLevelType w:val="hybridMultilevel"/>
    <w:tmpl w:val="43A478BE"/>
    <w:lvl w:ilvl="0" w:tplc="00D65682">
      <w:start w:val="1"/>
      <w:numFmt w:val="lowerLetter"/>
      <w:lvlText w:val="%1)"/>
      <w:lvlJc w:val="left"/>
      <w:pPr>
        <w:ind w:left="720" w:hanging="360"/>
      </w:pPr>
      <w:rPr>
        <w:rFonts w:ascii="Raleway" w:hAnsi="Raleway" w:hint="default"/>
        <w:b/>
        <w:color w:val="515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6F9A"/>
    <w:multiLevelType w:val="hybridMultilevel"/>
    <w:tmpl w:val="FB60305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47BE"/>
    <w:multiLevelType w:val="hybridMultilevel"/>
    <w:tmpl w:val="A4DE6BDC"/>
    <w:lvl w:ilvl="0" w:tplc="D2E2DA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F46D81"/>
    <w:multiLevelType w:val="hybridMultilevel"/>
    <w:tmpl w:val="E3FCCD3C"/>
    <w:lvl w:ilvl="0" w:tplc="A114EFD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ED1786"/>
    <w:multiLevelType w:val="hybridMultilevel"/>
    <w:tmpl w:val="22F43A06"/>
    <w:lvl w:ilvl="0" w:tplc="5A3AE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50AA3"/>
    <w:multiLevelType w:val="hybridMultilevel"/>
    <w:tmpl w:val="127C8508"/>
    <w:lvl w:ilvl="0" w:tplc="35F6A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D4A9E"/>
    <w:multiLevelType w:val="hybridMultilevel"/>
    <w:tmpl w:val="8684E9DA"/>
    <w:lvl w:ilvl="0" w:tplc="A6DCB864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  <w:color w:val="333A4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7AE9"/>
    <w:multiLevelType w:val="hybridMultilevel"/>
    <w:tmpl w:val="2FC278E6"/>
    <w:lvl w:ilvl="0" w:tplc="656C4FB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11269E"/>
    <w:multiLevelType w:val="hybridMultilevel"/>
    <w:tmpl w:val="8006FC22"/>
    <w:lvl w:ilvl="0" w:tplc="E348D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DD42D5"/>
    <w:multiLevelType w:val="hybridMultilevel"/>
    <w:tmpl w:val="67360DD8"/>
    <w:lvl w:ilvl="0" w:tplc="390496F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FBB51CC"/>
    <w:multiLevelType w:val="hybridMultilevel"/>
    <w:tmpl w:val="0106BEDA"/>
    <w:lvl w:ilvl="0" w:tplc="D15C738A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252C6"/>
    <w:multiLevelType w:val="hybridMultilevel"/>
    <w:tmpl w:val="8D5ED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9685C"/>
    <w:multiLevelType w:val="hybridMultilevel"/>
    <w:tmpl w:val="54165A0E"/>
    <w:lvl w:ilvl="0" w:tplc="FDF41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053F5"/>
    <w:multiLevelType w:val="hybridMultilevel"/>
    <w:tmpl w:val="642EC9BA"/>
    <w:lvl w:ilvl="0" w:tplc="596A9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235F8"/>
    <w:multiLevelType w:val="hybridMultilevel"/>
    <w:tmpl w:val="D2DE4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6445"/>
    <w:multiLevelType w:val="hybridMultilevel"/>
    <w:tmpl w:val="D71CD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51D8A"/>
    <w:multiLevelType w:val="hybridMultilevel"/>
    <w:tmpl w:val="2EFCE1B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32CE0"/>
    <w:multiLevelType w:val="hybridMultilevel"/>
    <w:tmpl w:val="1CCAC5F2"/>
    <w:lvl w:ilvl="0" w:tplc="07AA580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AB36CD"/>
    <w:multiLevelType w:val="hybridMultilevel"/>
    <w:tmpl w:val="96D04324"/>
    <w:lvl w:ilvl="0" w:tplc="FDF41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717D3C"/>
    <w:multiLevelType w:val="hybridMultilevel"/>
    <w:tmpl w:val="80162A7C"/>
    <w:lvl w:ilvl="0" w:tplc="014ADEA8">
      <w:start w:val="1"/>
      <w:numFmt w:val="lowerLetter"/>
      <w:lvlText w:val="%1)"/>
      <w:lvlJc w:val="left"/>
      <w:pPr>
        <w:ind w:left="720" w:hanging="360"/>
      </w:pPr>
      <w:rPr>
        <w:rFonts w:ascii="Raleway" w:hAnsi="Raleway" w:hint="default"/>
        <w:b/>
        <w:color w:val="515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B4A6E"/>
    <w:multiLevelType w:val="hybridMultilevel"/>
    <w:tmpl w:val="B45A5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014D0"/>
    <w:multiLevelType w:val="hybridMultilevel"/>
    <w:tmpl w:val="96D04324"/>
    <w:lvl w:ilvl="0" w:tplc="FDF41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75E3E"/>
    <w:multiLevelType w:val="hybridMultilevel"/>
    <w:tmpl w:val="C392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D144B"/>
    <w:multiLevelType w:val="hybridMultilevel"/>
    <w:tmpl w:val="A25650BE"/>
    <w:lvl w:ilvl="0" w:tplc="BA6A1A76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943F13"/>
    <w:multiLevelType w:val="hybridMultilevel"/>
    <w:tmpl w:val="C51C52C2"/>
    <w:lvl w:ilvl="0" w:tplc="3E26BEFE">
      <w:start w:val="1"/>
      <w:numFmt w:val="lowerLetter"/>
      <w:lvlText w:val="%1)"/>
      <w:lvlJc w:val="left"/>
      <w:pPr>
        <w:ind w:left="720" w:hanging="360"/>
      </w:pPr>
      <w:rPr>
        <w:rFonts w:ascii="Raleway" w:hAnsi="Raleway" w:hint="default"/>
        <w:b/>
        <w:color w:val="515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E2254"/>
    <w:multiLevelType w:val="hybridMultilevel"/>
    <w:tmpl w:val="7C86926E"/>
    <w:lvl w:ilvl="0" w:tplc="A3D84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CC648B"/>
    <w:multiLevelType w:val="hybridMultilevel"/>
    <w:tmpl w:val="2B9446BC"/>
    <w:lvl w:ilvl="0" w:tplc="FDF41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FF6EE2"/>
    <w:multiLevelType w:val="hybridMultilevel"/>
    <w:tmpl w:val="9EC6BE7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04174"/>
    <w:multiLevelType w:val="hybridMultilevel"/>
    <w:tmpl w:val="7632E76C"/>
    <w:lvl w:ilvl="0" w:tplc="A3848824">
      <w:start w:val="1"/>
      <w:numFmt w:val="lowerLetter"/>
      <w:lvlText w:val="%1)"/>
      <w:lvlJc w:val="left"/>
      <w:pPr>
        <w:ind w:left="720" w:hanging="360"/>
      </w:pPr>
      <w:rPr>
        <w:rFonts w:ascii="Raleway" w:hAnsi="Raleway" w:hint="default"/>
        <w:b/>
        <w:color w:val="515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20426"/>
    <w:multiLevelType w:val="hybridMultilevel"/>
    <w:tmpl w:val="21700C4C"/>
    <w:lvl w:ilvl="0" w:tplc="09FAFAC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D06463"/>
    <w:multiLevelType w:val="hybridMultilevel"/>
    <w:tmpl w:val="30A23B26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658B2"/>
    <w:multiLevelType w:val="hybridMultilevel"/>
    <w:tmpl w:val="FFEA5E6C"/>
    <w:lvl w:ilvl="0" w:tplc="749E3B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77EA1"/>
    <w:multiLevelType w:val="hybridMultilevel"/>
    <w:tmpl w:val="AC06F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B09CA"/>
    <w:multiLevelType w:val="hybridMultilevel"/>
    <w:tmpl w:val="57223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D4ED7"/>
    <w:multiLevelType w:val="hybridMultilevel"/>
    <w:tmpl w:val="F7C62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57302"/>
    <w:multiLevelType w:val="hybridMultilevel"/>
    <w:tmpl w:val="AC3E502A"/>
    <w:lvl w:ilvl="0" w:tplc="421A4998">
      <w:start w:val="1"/>
      <w:numFmt w:val="lowerLetter"/>
      <w:lvlText w:val="%1)"/>
      <w:lvlJc w:val="left"/>
      <w:pPr>
        <w:ind w:left="720" w:hanging="360"/>
      </w:pPr>
      <w:rPr>
        <w:rFonts w:ascii="Raleway" w:hAnsi="Raleway" w:hint="default"/>
        <w:b/>
        <w:color w:val="515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43AFE"/>
    <w:multiLevelType w:val="hybridMultilevel"/>
    <w:tmpl w:val="3B020D64"/>
    <w:lvl w:ilvl="0" w:tplc="1882AF5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116554"/>
    <w:multiLevelType w:val="hybridMultilevel"/>
    <w:tmpl w:val="ACC453CE"/>
    <w:lvl w:ilvl="0" w:tplc="5BECDA28">
      <w:start w:val="1"/>
      <w:numFmt w:val="decimal"/>
      <w:lvlText w:val="%1."/>
      <w:lvlJc w:val="left"/>
      <w:pPr>
        <w:ind w:left="360" w:hanging="360"/>
      </w:pPr>
      <w:rPr>
        <w:rFonts w:ascii="PT Sans" w:hAnsi="PT Sans" w:hint="default"/>
        <w:color w:val="333A4D"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607F98"/>
    <w:multiLevelType w:val="hybridMultilevel"/>
    <w:tmpl w:val="CC4C3BDC"/>
    <w:lvl w:ilvl="0" w:tplc="34AE457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52A556B"/>
    <w:multiLevelType w:val="hybridMultilevel"/>
    <w:tmpl w:val="CA34BF40"/>
    <w:lvl w:ilvl="0" w:tplc="EBBE8F1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5F53444"/>
    <w:multiLevelType w:val="hybridMultilevel"/>
    <w:tmpl w:val="639E0E66"/>
    <w:lvl w:ilvl="0" w:tplc="695E9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6A4ED2"/>
    <w:multiLevelType w:val="hybridMultilevel"/>
    <w:tmpl w:val="F2CAE0AA"/>
    <w:lvl w:ilvl="0" w:tplc="FDF41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3E0668"/>
    <w:multiLevelType w:val="hybridMultilevel"/>
    <w:tmpl w:val="BF723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61114"/>
    <w:multiLevelType w:val="hybridMultilevel"/>
    <w:tmpl w:val="1942494E"/>
    <w:lvl w:ilvl="0" w:tplc="38BA9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1F548E"/>
    <w:multiLevelType w:val="hybridMultilevel"/>
    <w:tmpl w:val="1CF43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44310"/>
    <w:multiLevelType w:val="hybridMultilevel"/>
    <w:tmpl w:val="2F4A7882"/>
    <w:lvl w:ilvl="0" w:tplc="27C03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237DC5"/>
    <w:multiLevelType w:val="hybridMultilevel"/>
    <w:tmpl w:val="9C1C6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A5E4C"/>
    <w:multiLevelType w:val="hybridMultilevel"/>
    <w:tmpl w:val="29086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47CD4"/>
    <w:multiLevelType w:val="hybridMultilevel"/>
    <w:tmpl w:val="4918A804"/>
    <w:lvl w:ilvl="0" w:tplc="B7C0E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004FA8"/>
    <w:multiLevelType w:val="hybridMultilevel"/>
    <w:tmpl w:val="BF2CA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2A683D"/>
    <w:multiLevelType w:val="hybridMultilevel"/>
    <w:tmpl w:val="133092AC"/>
    <w:lvl w:ilvl="0" w:tplc="6860897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512DAB"/>
    <w:multiLevelType w:val="hybridMultilevel"/>
    <w:tmpl w:val="11EC1180"/>
    <w:lvl w:ilvl="0" w:tplc="FDF41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7"/>
  </w:num>
  <w:num w:numId="3">
    <w:abstractNumId w:val="11"/>
  </w:num>
  <w:num w:numId="4">
    <w:abstractNumId w:val="43"/>
  </w:num>
  <w:num w:numId="5">
    <w:abstractNumId w:val="7"/>
  </w:num>
  <w:num w:numId="6">
    <w:abstractNumId w:val="16"/>
  </w:num>
  <w:num w:numId="7">
    <w:abstractNumId w:val="21"/>
  </w:num>
  <w:num w:numId="8">
    <w:abstractNumId w:val="24"/>
  </w:num>
  <w:num w:numId="9">
    <w:abstractNumId w:val="29"/>
  </w:num>
  <w:num w:numId="10">
    <w:abstractNumId w:val="15"/>
  </w:num>
  <w:num w:numId="11">
    <w:abstractNumId w:val="44"/>
  </w:num>
  <w:num w:numId="12">
    <w:abstractNumId w:val="54"/>
  </w:num>
  <w:num w:numId="13">
    <w:abstractNumId w:val="50"/>
  </w:num>
  <w:num w:numId="14">
    <w:abstractNumId w:val="5"/>
  </w:num>
  <w:num w:numId="15">
    <w:abstractNumId w:val="10"/>
  </w:num>
  <w:num w:numId="16">
    <w:abstractNumId w:val="41"/>
  </w:num>
  <w:num w:numId="17">
    <w:abstractNumId w:val="42"/>
  </w:num>
  <w:num w:numId="18">
    <w:abstractNumId w:val="12"/>
  </w:num>
  <w:num w:numId="19">
    <w:abstractNumId w:val="1"/>
  </w:num>
  <w:num w:numId="20">
    <w:abstractNumId w:val="28"/>
  </w:num>
  <w:num w:numId="21">
    <w:abstractNumId w:val="49"/>
  </w:num>
  <w:num w:numId="22">
    <w:abstractNumId w:val="8"/>
  </w:num>
  <w:num w:numId="23">
    <w:abstractNumId w:val="14"/>
  </w:num>
  <w:num w:numId="24">
    <w:abstractNumId w:val="51"/>
  </w:num>
  <w:num w:numId="25">
    <w:abstractNumId w:val="2"/>
  </w:num>
  <w:num w:numId="26">
    <w:abstractNumId w:val="36"/>
  </w:num>
  <w:num w:numId="27">
    <w:abstractNumId w:val="52"/>
  </w:num>
  <w:num w:numId="28">
    <w:abstractNumId w:val="47"/>
  </w:num>
  <w:num w:numId="29">
    <w:abstractNumId w:val="3"/>
  </w:num>
  <w:num w:numId="30">
    <w:abstractNumId w:val="22"/>
  </w:num>
  <w:num w:numId="31">
    <w:abstractNumId w:val="31"/>
  </w:num>
  <w:num w:numId="32">
    <w:abstractNumId w:val="27"/>
  </w:num>
  <w:num w:numId="33">
    <w:abstractNumId w:val="23"/>
  </w:num>
  <w:num w:numId="34">
    <w:abstractNumId w:val="17"/>
  </w:num>
  <w:num w:numId="35">
    <w:abstractNumId w:val="45"/>
  </w:num>
  <w:num w:numId="36">
    <w:abstractNumId w:val="38"/>
  </w:num>
  <w:num w:numId="37">
    <w:abstractNumId w:val="18"/>
  </w:num>
  <w:num w:numId="38">
    <w:abstractNumId w:val="34"/>
  </w:num>
  <w:num w:numId="39">
    <w:abstractNumId w:val="6"/>
  </w:num>
  <w:num w:numId="40">
    <w:abstractNumId w:val="19"/>
  </w:num>
  <w:num w:numId="41">
    <w:abstractNumId w:val="9"/>
  </w:num>
  <w:num w:numId="42">
    <w:abstractNumId w:val="53"/>
  </w:num>
  <w:num w:numId="43">
    <w:abstractNumId w:val="46"/>
  </w:num>
  <w:num w:numId="44">
    <w:abstractNumId w:val="20"/>
  </w:num>
  <w:num w:numId="45">
    <w:abstractNumId w:val="39"/>
  </w:num>
  <w:num w:numId="46">
    <w:abstractNumId w:val="32"/>
  </w:num>
  <w:num w:numId="47">
    <w:abstractNumId w:val="13"/>
  </w:num>
  <w:num w:numId="48">
    <w:abstractNumId w:val="35"/>
  </w:num>
  <w:num w:numId="49">
    <w:abstractNumId w:val="4"/>
  </w:num>
  <w:num w:numId="50">
    <w:abstractNumId w:val="0"/>
  </w:num>
  <w:num w:numId="51">
    <w:abstractNumId w:val="33"/>
  </w:num>
  <w:num w:numId="52">
    <w:abstractNumId w:val="26"/>
  </w:num>
  <w:num w:numId="53">
    <w:abstractNumId w:val="25"/>
  </w:num>
  <w:num w:numId="54">
    <w:abstractNumId w:val="30"/>
  </w:num>
  <w:num w:numId="55">
    <w:abstractNumId w:val="4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60"/>
    <w:rsid w:val="00045E06"/>
    <w:rsid w:val="00094953"/>
    <w:rsid w:val="001316B3"/>
    <w:rsid w:val="00134D4D"/>
    <w:rsid w:val="0013708D"/>
    <w:rsid w:val="0014324F"/>
    <w:rsid w:val="001604A0"/>
    <w:rsid w:val="00163480"/>
    <w:rsid w:val="00171F32"/>
    <w:rsid w:val="00182A64"/>
    <w:rsid w:val="00237260"/>
    <w:rsid w:val="00245612"/>
    <w:rsid w:val="00285812"/>
    <w:rsid w:val="0029487D"/>
    <w:rsid w:val="002A71A3"/>
    <w:rsid w:val="002C76D9"/>
    <w:rsid w:val="002F6E1A"/>
    <w:rsid w:val="00312508"/>
    <w:rsid w:val="003157E7"/>
    <w:rsid w:val="00334E5A"/>
    <w:rsid w:val="0034205C"/>
    <w:rsid w:val="003849E3"/>
    <w:rsid w:val="00394DD2"/>
    <w:rsid w:val="00395129"/>
    <w:rsid w:val="003A4D92"/>
    <w:rsid w:val="003D3413"/>
    <w:rsid w:val="00417D02"/>
    <w:rsid w:val="00484150"/>
    <w:rsid w:val="004917E3"/>
    <w:rsid w:val="004C5976"/>
    <w:rsid w:val="004D081B"/>
    <w:rsid w:val="004F4652"/>
    <w:rsid w:val="004F6D9F"/>
    <w:rsid w:val="0053614F"/>
    <w:rsid w:val="00554430"/>
    <w:rsid w:val="005776F8"/>
    <w:rsid w:val="0058131B"/>
    <w:rsid w:val="00586A3D"/>
    <w:rsid w:val="005C538E"/>
    <w:rsid w:val="00642E6E"/>
    <w:rsid w:val="0064350D"/>
    <w:rsid w:val="00654A36"/>
    <w:rsid w:val="006562EE"/>
    <w:rsid w:val="00664888"/>
    <w:rsid w:val="006732E4"/>
    <w:rsid w:val="00693EE7"/>
    <w:rsid w:val="006951FF"/>
    <w:rsid w:val="006A03CB"/>
    <w:rsid w:val="006A1F34"/>
    <w:rsid w:val="006C3F5E"/>
    <w:rsid w:val="006D2F7C"/>
    <w:rsid w:val="0070435A"/>
    <w:rsid w:val="007351D0"/>
    <w:rsid w:val="00751DB4"/>
    <w:rsid w:val="00765D15"/>
    <w:rsid w:val="00770986"/>
    <w:rsid w:val="00776855"/>
    <w:rsid w:val="007860D3"/>
    <w:rsid w:val="007929DD"/>
    <w:rsid w:val="00816970"/>
    <w:rsid w:val="00843CBA"/>
    <w:rsid w:val="008749A1"/>
    <w:rsid w:val="00877014"/>
    <w:rsid w:val="00897286"/>
    <w:rsid w:val="008D1215"/>
    <w:rsid w:val="008D65E9"/>
    <w:rsid w:val="008F343D"/>
    <w:rsid w:val="009200E4"/>
    <w:rsid w:val="00955F9F"/>
    <w:rsid w:val="0095614E"/>
    <w:rsid w:val="00967A0C"/>
    <w:rsid w:val="00973F96"/>
    <w:rsid w:val="00986C27"/>
    <w:rsid w:val="00A15716"/>
    <w:rsid w:val="00A2366B"/>
    <w:rsid w:val="00A5074C"/>
    <w:rsid w:val="00A62E19"/>
    <w:rsid w:val="00A67BA6"/>
    <w:rsid w:val="00A7064E"/>
    <w:rsid w:val="00A92F44"/>
    <w:rsid w:val="00AB273A"/>
    <w:rsid w:val="00AD4C4A"/>
    <w:rsid w:val="00AD589E"/>
    <w:rsid w:val="00AF0243"/>
    <w:rsid w:val="00B23C81"/>
    <w:rsid w:val="00B32725"/>
    <w:rsid w:val="00B537D5"/>
    <w:rsid w:val="00B62185"/>
    <w:rsid w:val="00BB0E07"/>
    <w:rsid w:val="00BB3397"/>
    <w:rsid w:val="00BE0E09"/>
    <w:rsid w:val="00BF7EC6"/>
    <w:rsid w:val="00C34444"/>
    <w:rsid w:val="00C60F4C"/>
    <w:rsid w:val="00C63407"/>
    <w:rsid w:val="00C64230"/>
    <w:rsid w:val="00C70DEA"/>
    <w:rsid w:val="00C83FE4"/>
    <w:rsid w:val="00CB78A8"/>
    <w:rsid w:val="00CC1E61"/>
    <w:rsid w:val="00CF2237"/>
    <w:rsid w:val="00D33D4F"/>
    <w:rsid w:val="00D650D1"/>
    <w:rsid w:val="00D76EE6"/>
    <w:rsid w:val="00E0476E"/>
    <w:rsid w:val="00E05A99"/>
    <w:rsid w:val="00E17B1D"/>
    <w:rsid w:val="00E3551F"/>
    <w:rsid w:val="00E46B4D"/>
    <w:rsid w:val="00E767D4"/>
    <w:rsid w:val="00E86D93"/>
    <w:rsid w:val="00EA16D4"/>
    <w:rsid w:val="00EC08C4"/>
    <w:rsid w:val="00ED1124"/>
    <w:rsid w:val="00ED7BDF"/>
    <w:rsid w:val="00F0040E"/>
    <w:rsid w:val="00F07CCF"/>
    <w:rsid w:val="00F32C44"/>
    <w:rsid w:val="00F37CAA"/>
    <w:rsid w:val="00F4400C"/>
    <w:rsid w:val="00F5103B"/>
    <w:rsid w:val="00F607F8"/>
    <w:rsid w:val="00F63ABC"/>
    <w:rsid w:val="00F8435A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C0126"/>
  <w15:chartTrackingRefBased/>
  <w15:docId w15:val="{1EBDE260-DAF7-A344-A151-BF470318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6B3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D2F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3C81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23C81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29487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86D93"/>
    <w:rPr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D2F7C"/>
    <w:rPr>
      <w:b/>
      <w:bCs/>
      <w:kern w:val="36"/>
      <w:sz w:val="48"/>
      <w:szCs w:val="48"/>
      <w:lang w:val="ru-RU" w:eastAsia="ru-RU"/>
    </w:rPr>
  </w:style>
  <w:style w:type="paragraph" w:styleId="ListParagraph">
    <w:name w:val="List Paragraph"/>
    <w:basedOn w:val="Normal"/>
    <w:uiPriority w:val="34"/>
    <w:qFormat/>
    <w:rsid w:val="008F343D"/>
    <w:pPr>
      <w:spacing w:after="200" w:line="276" w:lineRule="auto"/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y/Desktop/Aray%202023-2024/Aray%202022-2023/&#1069;&#1082;&#1079;&#1072;&#1084;&#1077;&#1085;%20&#1076;&#1072;&#1085;&#1085;&#1099;&#1077;/&#1069;&#1082;&#1079;&#1072;&#1084;&#1077;&#1085;&#1072;&#1094;&#1080;&#1086;&#1085;&#1085;&#1099;&#1080;&#774;%20&#1073;&#1080;&#1083;&#1077;&#1090;%20&#1074;&#1077;&#1089;&#1085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500DC-3A9D-3244-8D86-B3B75CA8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Экзаменационный билет весна.dotx</Template>
  <TotalTime>3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kazntu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 Kassenkhan</dc:creator>
  <cp:keywords/>
  <dc:description/>
  <cp:lastModifiedBy>Aray Kassenkhan</cp:lastModifiedBy>
  <cp:revision>6</cp:revision>
  <cp:lastPrinted>2008-11-25T07:47:00Z</cp:lastPrinted>
  <dcterms:created xsi:type="dcterms:W3CDTF">2024-05-04T08:43:00Z</dcterms:created>
  <dcterms:modified xsi:type="dcterms:W3CDTF">2024-05-04T08:59:00Z</dcterms:modified>
</cp:coreProperties>
</file>