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856" w:rsidRPr="007B05CD" w:rsidRDefault="007B05CD" w:rsidP="00874AA1">
      <w:pPr>
        <w:pStyle w:val="a4"/>
        <w:rPr>
          <w:lang w:val="ru-KZ"/>
        </w:rPr>
      </w:pPr>
      <w:r>
        <w:rPr>
          <w:lang w:val="ru-KZ"/>
        </w:rPr>
        <w:t>СРС</w:t>
      </w:r>
      <w:r w:rsidR="002756D5">
        <w:t xml:space="preserve"> №</w:t>
      </w:r>
      <w:r>
        <w:rPr>
          <w:lang w:val="ru-KZ"/>
        </w:rPr>
        <w:t>1</w:t>
      </w:r>
    </w:p>
    <w:p w:rsidR="00076856" w:rsidRPr="00874AA1" w:rsidRDefault="00CE5158" w:rsidP="00874AA1">
      <w:pPr>
        <w:pStyle w:val="a4"/>
      </w:pPr>
      <w:proofErr w:type="spellStart"/>
      <w:r>
        <w:t>Микросервисы</w:t>
      </w:r>
      <w:proofErr w:type="spellEnd"/>
      <w:r>
        <w:t xml:space="preserve"> и технологии контейнеров</w:t>
      </w:r>
    </w:p>
    <w:p w:rsidR="00563FE4" w:rsidRPr="00874AA1" w:rsidRDefault="00D62CD7" w:rsidP="00874AA1">
      <w:pPr>
        <w:pStyle w:val="1"/>
      </w:pPr>
      <w:sdt>
        <w:sdtPr>
          <w:alias w:val="Цели:"/>
          <w:tag w:val="Цели:"/>
          <w:id w:val="-63415929"/>
          <w:placeholder>
            <w:docPart w:val="22EAB1917C534CFA806562DBC81F68EE"/>
          </w:placeholder>
          <w:temporary/>
          <w:showingPlcHdr/>
          <w15:appearance w15:val="hidden"/>
        </w:sdtPr>
        <w:sdtEndPr/>
        <w:sdtContent>
          <w:r w:rsidR="00874AA1" w:rsidRPr="00874AA1">
            <w:rPr>
              <w:lang w:bidi="ru-RU"/>
            </w:rPr>
            <w:t>Цели:</w:t>
          </w:r>
        </w:sdtContent>
      </w:sdt>
    </w:p>
    <w:p w:rsidR="001E3ADA" w:rsidRDefault="002756D5" w:rsidP="00CE5158">
      <w:pPr>
        <w:pStyle w:val="a"/>
      </w:pPr>
      <w:r>
        <w:t>Знакомство</w:t>
      </w:r>
      <w:r w:rsidR="00CB2A01">
        <w:t xml:space="preserve"> с</w:t>
      </w:r>
      <w:r>
        <w:t xml:space="preserve"> </w:t>
      </w:r>
      <w:proofErr w:type="spellStart"/>
      <w:r>
        <w:rPr>
          <w:lang w:val="en-US"/>
        </w:rPr>
        <w:t>cURL</w:t>
      </w:r>
      <w:proofErr w:type="spellEnd"/>
    </w:p>
    <w:p w:rsidR="00DF25ED" w:rsidRDefault="00DF25ED" w:rsidP="00DF25ED">
      <w:pPr>
        <w:pStyle w:val="a"/>
        <w:numPr>
          <w:ilvl w:val="0"/>
          <w:numId w:val="0"/>
        </w:numPr>
        <w:ind w:left="720" w:hanging="360"/>
      </w:pPr>
    </w:p>
    <w:p w:rsidR="00DF25ED" w:rsidRPr="00DF25ED" w:rsidRDefault="00DF25ED" w:rsidP="00DF25ED">
      <w:pPr>
        <w:pStyle w:val="1"/>
      </w:pPr>
      <w:r w:rsidRPr="00DF25ED">
        <w:t>Теоретическая</w:t>
      </w:r>
      <w:r w:rsidRPr="00DF25ED">
        <w:rPr>
          <w:b w:val="0"/>
          <w:bCs/>
        </w:rPr>
        <w:t xml:space="preserve"> </w:t>
      </w:r>
      <w:r w:rsidRPr="00DF25ED">
        <w:t>часть:</w:t>
      </w:r>
    </w:p>
    <w:p w:rsidR="002756D5" w:rsidRDefault="002756D5" w:rsidP="002756D5">
      <w:proofErr w:type="spellStart"/>
      <w:r w:rsidRPr="00CB2A01">
        <w:rPr>
          <w:b/>
        </w:rPr>
        <w:t>cURL</w:t>
      </w:r>
      <w:proofErr w:type="spellEnd"/>
      <w:r w:rsidRPr="002756D5">
        <w:t xml:space="preserve"> (расшифровывается как </w:t>
      </w:r>
      <w:proofErr w:type="spellStart"/>
      <w:r w:rsidRPr="002756D5">
        <w:t>Client</w:t>
      </w:r>
      <w:proofErr w:type="spellEnd"/>
      <w:r w:rsidRPr="002756D5">
        <w:t xml:space="preserve"> URL) — программное обеспечение, которое предоставляет библиотеку </w:t>
      </w:r>
      <w:proofErr w:type="spellStart"/>
      <w:r w:rsidRPr="002756D5">
        <w:t>libcurl</w:t>
      </w:r>
      <w:proofErr w:type="spellEnd"/>
      <w:r w:rsidRPr="002756D5">
        <w:t xml:space="preserve"> и инструмент командной строки </w:t>
      </w:r>
      <w:proofErr w:type="spellStart"/>
      <w:r w:rsidRPr="002756D5">
        <w:t>curl</w:t>
      </w:r>
      <w:proofErr w:type="spellEnd"/>
      <w:r w:rsidRPr="002756D5">
        <w:t>.</w:t>
      </w:r>
    </w:p>
    <w:p w:rsidR="00CB2A01" w:rsidRDefault="00CB2A01" w:rsidP="002756D5">
      <w:r>
        <w:t xml:space="preserve">Подробнее </w:t>
      </w:r>
      <w:hyperlink r:id="rId10" w:anchor="-Curl-2" w:history="1">
        <w:r w:rsidRPr="00CB2A01">
          <w:rPr>
            <w:rStyle w:val="af"/>
          </w:rPr>
          <w:t>https://www.hostinger.ru/rukovodstva/chto-takoe-curl#-Curl-2</w:t>
        </w:r>
      </w:hyperlink>
    </w:p>
    <w:p w:rsidR="00CB2A01" w:rsidRDefault="00CB2A01" w:rsidP="00CB2A01">
      <w:proofErr w:type="spellStart"/>
      <w:r w:rsidRPr="00CB2A01">
        <w:rPr>
          <w:b/>
        </w:rPr>
        <w:t>Wget</w:t>
      </w:r>
      <w:proofErr w:type="spellEnd"/>
      <w:r w:rsidRPr="00CB2A01">
        <w:t> – это инструмент от </w:t>
      </w:r>
      <w:hyperlink r:id="rId11" w:tgtFrame="_blank" w:history="1">
        <w:r w:rsidRPr="00CB2A01">
          <w:rPr>
            <w:rStyle w:val="af"/>
          </w:rPr>
          <w:t xml:space="preserve">GNU </w:t>
        </w:r>
        <w:proofErr w:type="spellStart"/>
        <w:r w:rsidRPr="00CB2A01">
          <w:rPr>
            <w:rStyle w:val="af"/>
          </w:rPr>
          <w:t>Project</w:t>
        </w:r>
        <w:proofErr w:type="spellEnd"/>
      </w:hyperlink>
      <w:r w:rsidRPr="00CB2A01">
        <w:t>. Его можно использовать для скачивания контента и файлов с различных веб-серверов. Название состоит из комбинации </w:t>
      </w:r>
      <w:proofErr w:type="spellStart"/>
      <w:r w:rsidRPr="00CB2A01">
        <w:t>World</w:t>
      </w:r>
      <w:proofErr w:type="spellEnd"/>
      <w:r w:rsidRPr="00CB2A01">
        <w:t xml:space="preserve"> </w:t>
      </w:r>
      <w:proofErr w:type="spellStart"/>
      <w:r w:rsidRPr="00CB2A01">
        <w:t>Wide</w:t>
      </w:r>
      <w:proofErr w:type="spellEnd"/>
      <w:r w:rsidRPr="00CB2A01">
        <w:t xml:space="preserve"> </w:t>
      </w:r>
      <w:proofErr w:type="spellStart"/>
      <w:r w:rsidRPr="00CB2A01">
        <w:t>Web</w:t>
      </w:r>
      <w:proofErr w:type="spellEnd"/>
      <w:r w:rsidRPr="00CB2A01">
        <w:t> и </w:t>
      </w:r>
      <w:proofErr w:type="spellStart"/>
      <w:r w:rsidRPr="00CB2A01">
        <w:t>get</w:t>
      </w:r>
      <w:proofErr w:type="spellEnd"/>
      <w:r w:rsidRPr="00CB2A01">
        <w:t>. Инструмент поддерживает скачивание по FTP, SFTP, HTTP и HTTPS.</w:t>
      </w:r>
    </w:p>
    <w:p w:rsidR="00CB2A01" w:rsidRDefault="00CB2A01" w:rsidP="00CB2A01">
      <w:pPr>
        <w:rPr>
          <w:rStyle w:val="af"/>
        </w:rPr>
      </w:pPr>
      <w:r>
        <w:t xml:space="preserve">Подробнее </w:t>
      </w:r>
      <w:hyperlink r:id="rId12" w:anchor="-Wget" w:history="1">
        <w:r w:rsidRPr="00CB2A01">
          <w:rPr>
            <w:rStyle w:val="af"/>
          </w:rPr>
          <w:t>https://www.hostinger.ru/rukovodstva/kak-ispolzovat-komandu-wget/#-Wget</w:t>
        </w:r>
      </w:hyperlink>
    </w:p>
    <w:p w:rsidR="007B05CD" w:rsidRPr="007B05CD" w:rsidRDefault="007B05CD" w:rsidP="00CB2A01">
      <w:pPr>
        <w:rPr>
          <w:lang w:val="en-US"/>
        </w:rPr>
      </w:pPr>
      <w:r w:rsidRPr="007B05CD">
        <w:rPr>
          <w:highlight w:val="yellow"/>
          <w:lang w:val="ru-KZ"/>
        </w:rPr>
        <w:t xml:space="preserve">Чтобы выполнить это задание у вас должно быть установлено ОС из семейства </w:t>
      </w:r>
      <w:r w:rsidRPr="007B05CD">
        <w:rPr>
          <w:highlight w:val="yellow"/>
          <w:lang w:val="en-US"/>
        </w:rPr>
        <w:t xml:space="preserve">Linux (Ubuntu, </w:t>
      </w:r>
      <w:proofErr w:type="spellStart"/>
      <w:r w:rsidRPr="007B05CD">
        <w:rPr>
          <w:highlight w:val="yellow"/>
          <w:lang w:val="en-US"/>
        </w:rPr>
        <w:t>Debian,etc</w:t>
      </w:r>
      <w:proofErr w:type="spellEnd"/>
      <w:r w:rsidRPr="007B05CD">
        <w:rPr>
          <w:highlight w:val="yellow"/>
          <w:lang w:val="en-US"/>
        </w:rPr>
        <w:t>)</w:t>
      </w:r>
    </w:p>
    <w:p w:rsidR="002756D5" w:rsidRDefault="002756D5" w:rsidP="00DF25ED">
      <w:pPr>
        <w:pStyle w:val="1"/>
        <w:rPr>
          <w:rFonts w:ascii="Tahoma" w:hAnsi="Tahoma" w:cs="Tahoma"/>
          <w:color w:val="000000"/>
          <w:sz w:val="27"/>
          <w:szCs w:val="27"/>
          <w:shd w:val="clear" w:color="auto" w:fill="FFFFFF"/>
        </w:rPr>
      </w:pPr>
    </w:p>
    <w:p w:rsidR="00563FE4" w:rsidRPr="00874AA1" w:rsidRDefault="00D62CD7" w:rsidP="00874AA1">
      <w:pPr>
        <w:pStyle w:val="1"/>
      </w:pPr>
      <w:sdt>
        <w:sdtPr>
          <w:alias w:val="Требования или задачи:"/>
          <w:tag w:val="Требования или задачи:"/>
          <w:id w:val="1725405758"/>
          <w:placeholder>
            <w:docPart w:val="7D6AECDB5F9846B0AA0C0BC5976A5665"/>
          </w:placeholder>
          <w:temporary/>
          <w:showingPlcHdr/>
          <w15:appearance w15:val="hidden"/>
        </w:sdtPr>
        <w:sdtEndPr/>
        <w:sdtContent>
          <w:r w:rsidR="00874AA1" w:rsidRPr="00874AA1">
            <w:rPr>
              <w:lang w:bidi="ru-RU"/>
            </w:rPr>
            <w:t>Требования или задачи:</w:t>
          </w:r>
        </w:sdtContent>
      </w:sdt>
    </w:p>
    <w:p w:rsidR="00DF25ED" w:rsidRDefault="00DF25ED" w:rsidP="007B05CD">
      <w:pPr>
        <w:pStyle w:val="ab"/>
        <w:tabs>
          <w:tab w:val="left" w:pos="1701"/>
        </w:tabs>
        <w:ind w:left="0"/>
      </w:pPr>
      <w:r>
        <w:t>Откройте терминал</w:t>
      </w:r>
      <w:r w:rsidR="009A0F53">
        <w:t xml:space="preserve"> (</w:t>
      </w:r>
      <w:r w:rsidR="009A0F53">
        <w:rPr>
          <w:lang w:val="en-US"/>
        </w:rPr>
        <w:t>CTRL</w:t>
      </w:r>
      <w:r w:rsidR="009A0F53" w:rsidRPr="009A0F53">
        <w:t>+</w:t>
      </w:r>
      <w:r w:rsidR="009A0F53">
        <w:rPr>
          <w:lang w:val="en-US"/>
        </w:rPr>
        <w:t>ALT</w:t>
      </w:r>
      <w:r w:rsidR="009A0F53" w:rsidRPr="009A0F53">
        <w:t>+</w:t>
      </w:r>
      <w:r w:rsidR="009A0F53">
        <w:rPr>
          <w:lang w:val="en-US"/>
        </w:rPr>
        <w:t>T</w:t>
      </w:r>
      <w:r w:rsidR="009A0F53">
        <w:t>)</w:t>
      </w:r>
      <w:r>
        <w:t>.</w:t>
      </w:r>
    </w:p>
    <w:p w:rsidR="00DF25ED" w:rsidRDefault="00DF25ED" w:rsidP="00E215B2">
      <w:pPr>
        <w:pStyle w:val="ab"/>
        <w:tabs>
          <w:tab w:val="left" w:pos="1701"/>
        </w:tabs>
      </w:pPr>
    </w:p>
    <w:p w:rsidR="008D10D8" w:rsidRDefault="00CE5158" w:rsidP="007B05CD">
      <w:pPr>
        <w:pStyle w:val="ab"/>
        <w:tabs>
          <w:tab w:val="left" w:pos="1701"/>
        </w:tabs>
        <w:ind w:left="0"/>
      </w:pPr>
      <w:r>
        <w:t xml:space="preserve">Задача 1. </w:t>
      </w:r>
    </w:p>
    <w:p w:rsidR="007B05CD" w:rsidRDefault="007B05CD" w:rsidP="007B05CD">
      <w:pPr>
        <w:pStyle w:val="ab"/>
        <w:tabs>
          <w:tab w:val="left" w:pos="1701"/>
        </w:tabs>
        <w:ind w:left="0"/>
      </w:pPr>
    </w:p>
    <w:p w:rsidR="00CB2A01" w:rsidRPr="009C136B" w:rsidRDefault="00CB2A01" w:rsidP="007B05CD">
      <w:pPr>
        <w:pStyle w:val="ab"/>
        <w:numPr>
          <w:ilvl w:val="0"/>
          <w:numId w:val="11"/>
        </w:numPr>
        <w:tabs>
          <w:tab w:val="left" w:pos="1701"/>
        </w:tabs>
        <w:ind w:left="709"/>
      </w:pPr>
      <w:r>
        <w:t xml:space="preserve">Отправить </w:t>
      </w:r>
      <w:r>
        <w:rPr>
          <w:lang w:val="en-US"/>
        </w:rPr>
        <w:t>GET</w:t>
      </w:r>
      <w:r w:rsidRPr="009C136B">
        <w:t xml:space="preserve"> </w:t>
      </w:r>
      <w:r>
        <w:t xml:space="preserve">запрос </w:t>
      </w:r>
      <w:hyperlink r:id="rId13" w:history="1">
        <w:r w:rsidR="009C136B" w:rsidRPr="00EA58E1">
          <w:rPr>
            <w:rStyle w:val="af"/>
            <w:lang w:val="en-US"/>
          </w:rPr>
          <w:t>http</w:t>
        </w:r>
        <w:r w:rsidR="009C136B" w:rsidRPr="009C136B">
          <w:rPr>
            <w:rStyle w:val="af"/>
          </w:rPr>
          <w:t>://</w:t>
        </w:r>
        <w:proofErr w:type="spellStart"/>
        <w:r w:rsidR="009C136B" w:rsidRPr="00EA58E1">
          <w:rPr>
            <w:rStyle w:val="af"/>
            <w:lang w:val="en-US"/>
          </w:rPr>
          <w:t>satbayev</w:t>
        </w:r>
        <w:proofErr w:type="spellEnd"/>
        <w:r w:rsidR="009C136B" w:rsidRPr="009C136B">
          <w:rPr>
            <w:rStyle w:val="af"/>
          </w:rPr>
          <w:t>.</w:t>
        </w:r>
        <w:r w:rsidR="009C136B" w:rsidRPr="00EA58E1">
          <w:rPr>
            <w:rStyle w:val="af"/>
            <w:lang w:val="en-US"/>
          </w:rPr>
          <w:t>university</w:t>
        </w:r>
      </w:hyperlink>
    </w:p>
    <w:p w:rsidR="009C136B" w:rsidRPr="009C136B" w:rsidRDefault="009C136B" w:rsidP="007B05CD">
      <w:pPr>
        <w:pStyle w:val="ab"/>
        <w:numPr>
          <w:ilvl w:val="0"/>
          <w:numId w:val="11"/>
        </w:numPr>
        <w:tabs>
          <w:tab w:val="left" w:pos="1701"/>
        </w:tabs>
        <w:ind w:left="709"/>
      </w:pPr>
      <w:r>
        <w:t xml:space="preserve">Исследовать </w:t>
      </w:r>
      <w:r>
        <w:rPr>
          <w:lang w:val="en-US"/>
        </w:rPr>
        <w:t>HTTP</w:t>
      </w:r>
      <w:r w:rsidRPr="009C136B">
        <w:t xml:space="preserve"> </w:t>
      </w:r>
      <w:r>
        <w:t xml:space="preserve">заголовки </w:t>
      </w:r>
      <w:hyperlink r:id="rId14" w:history="1">
        <w:r w:rsidRPr="00EA58E1">
          <w:rPr>
            <w:rStyle w:val="af"/>
            <w:lang w:val="en-US"/>
          </w:rPr>
          <w:t>http</w:t>
        </w:r>
        <w:r w:rsidRPr="009C136B">
          <w:rPr>
            <w:rStyle w:val="af"/>
          </w:rPr>
          <w:t>://</w:t>
        </w:r>
        <w:proofErr w:type="spellStart"/>
        <w:r w:rsidRPr="00EA58E1">
          <w:rPr>
            <w:rStyle w:val="af"/>
            <w:lang w:val="en-US"/>
          </w:rPr>
          <w:t>satbayev</w:t>
        </w:r>
        <w:proofErr w:type="spellEnd"/>
        <w:r w:rsidRPr="009C136B">
          <w:rPr>
            <w:rStyle w:val="af"/>
          </w:rPr>
          <w:t>.</w:t>
        </w:r>
        <w:r w:rsidRPr="00EA58E1">
          <w:rPr>
            <w:rStyle w:val="af"/>
            <w:lang w:val="en-US"/>
          </w:rPr>
          <w:t>university</w:t>
        </w:r>
      </w:hyperlink>
    </w:p>
    <w:p w:rsidR="009C136B" w:rsidRDefault="009C136B" w:rsidP="007B05CD">
      <w:pPr>
        <w:pStyle w:val="ab"/>
        <w:numPr>
          <w:ilvl w:val="0"/>
          <w:numId w:val="11"/>
        </w:numPr>
        <w:tabs>
          <w:tab w:val="left" w:pos="1701"/>
        </w:tabs>
        <w:ind w:left="709"/>
        <w:rPr>
          <w:lang w:val="en-US"/>
        </w:rPr>
      </w:pPr>
      <w:r>
        <w:t xml:space="preserve">Исследовать </w:t>
      </w:r>
      <w:r>
        <w:rPr>
          <w:lang w:val="en-US"/>
        </w:rPr>
        <w:t>HTTP</w:t>
      </w:r>
      <w:r w:rsidRPr="009C136B">
        <w:t xml:space="preserve"> </w:t>
      </w:r>
      <w:r>
        <w:t xml:space="preserve">заголовки </w:t>
      </w:r>
      <w:hyperlink r:id="rId15" w:history="1">
        <w:r w:rsidRPr="00EA58E1">
          <w:rPr>
            <w:rStyle w:val="af"/>
            <w:lang w:val="en-US"/>
          </w:rPr>
          <w:t>https</w:t>
        </w:r>
        <w:r w:rsidRPr="00EA58E1">
          <w:rPr>
            <w:rStyle w:val="af"/>
          </w:rPr>
          <w:t>://</w:t>
        </w:r>
        <w:proofErr w:type="spellStart"/>
        <w:r w:rsidRPr="00EA58E1">
          <w:rPr>
            <w:rStyle w:val="af"/>
            <w:lang w:val="en-US"/>
          </w:rPr>
          <w:t>satbayev</w:t>
        </w:r>
        <w:proofErr w:type="spellEnd"/>
        <w:r w:rsidRPr="00EA58E1">
          <w:rPr>
            <w:rStyle w:val="af"/>
          </w:rPr>
          <w:t>.</w:t>
        </w:r>
        <w:r w:rsidRPr="00EA58E1">
          <w:rPr>
            <w:rStyle w:val="af"/>
            <w:lang w:val="en-US"/>
          </w:rPr>
          <w:t>university</w:t>
        </w:r>
      </w:hyperlink>
    </w:p>
    <w:p w:rsidR="009C136B" w:rsidRDefault="009C136B" w:rsidP="007B05CD">
      <w:pPr>
        <w:pStyle w:val="ab"/>
        <w:numPr>
          <w:ilvl w:val="0"/>
          <w:numId w:val="11"/>
        </w:numPr>
        <w:tabs>
          <w:tab w:val="left" w:pos="1701"/>
        </w:tabs>
        <w:ind w:left="709"/>
      </w:pPr>
      <w:r>
        <w:t>Сравнить результаты</w:t>
      </w:r>
      <w:r w:rsidRPr="00FF640E">
        <w:t>/</w:t>
      </w:r>
      <w:r>
        <w:t>найти разницу (пункты 2 и 3)</w:t>
      </w:r>
      <w:r w:rsidRPr="00FF640E">
        <w:t xml:space="preserve"> </w:t>
      </w:r>
    </w:p>
    <w:p w:rsidR="00FF640E" w:rsidRPr="009C136B" w:rsidRDefault="00FF640E" w:rsidP="007B05CD">
      <w:pPr>
        <w:pStyle w:val="ab"/>
        <w:numPr>
          <w:ilvl w:val="0"/>
          <w:numId w:val="11"/>
        </w:numPr>
        <w:tabs>
          <w:tab w:val="left" w:pos="1701"/>
        </w:tabs>
        <w:ind w:left="709"/>
      </w:pPr>
      <w:r>
        <w:t xml:space="preserve">Определить </w:t>
      </w:r>
      <w:r>
        <w:rPr>
          <w:lang w:val="en-US"/>
        </w:rPr>
        <w:t>IP</w:t>
      </w:r>
      <w:r w:rsidRPr="00FF640E">
        <w:t xml:space="preserve"> </w:t>
      </w:r>
      <w:r>
        <w:t xml:space="preserve">адрес хоста </w:t>
      </w:r>
      <w:proofErr w:type="spellStart"/>
      <w:proofErr w:type="gramStart"/>
      <w:r>
        <w:rPr>
          <w:lang w:val="en-US"/>
        </w:rPr>
        <w:t>satbayev</w:t>
      </w:r>
      <w:proofErr w:type="spellEnd"/>
      <w:r w:rsidRPr="00FF640E">
        <w:t>.</w:t>
      </w:r>
      <w:r>
        <w:rPr>
          <w:lang w:val="en-US"/>
        </w:rPr>
        <w:t>university</w:t>
      </w:r>
      <w:proofErr w:type="gramEnd"/>
    </w:p>
    <w:p w:rsidR="00CB2A01" w:rsidRDefault="00CB2A01" w:rsidP="00CB2A01">
      <w:pPr>
        <w:pStyle w:val="ab"/>
        <w:tabs>
          <w:tab w:val="left" w:pos="1701"/>
        </w:tabs>
        <w:ind w:left="0"/>
      </w:pPr>
    </w:p>
    <w:p w:rsidR="00CB2A01" w:rsidRPr="00874AA1" w:rsidRDefault="00CB2A01" w:rsidP="00E215B2">
      <w:pPr>
        <w:pStyle w:val="ab"/>
        <w:tabs>
          <w:tab w:val="left" w:pos="1701"/>
        </w:tabs>
      </w:pPr>
    </w:p>
    <w:p w:rsidR="008D10D8" w:rsidRDefault="00D62CD7" w:rsidP="007B05CD">
      <w:pPr>
        <w:pStyle w:val="ab"/>
        <w:ind w:left="0"/>
      </w:pPr>
      <w:sdt>
        <w:sdtPr>
          <w:alias w:val="Задача 2:"/>
          <w:tag w:val="Задача 2:"/>
          <w:id w:val="1043787686"/>
          <w:placeholder>
            <w:docPart w:val="9506D9A5620E4ACCBB7D6E523A580BE6"/>
          </w:placeholder>
          <w:temporary/>
          <w:showingPlcHdr/>
          <w15:appearance w15:val="hidden"/>
        </w:sdtPr>
        <w:sdtEndPr/>
        <w:sdtContent>
          <w:r w:rsidR="00874AA1" w:rsidRPr="00874AA1">
            <w:rPr>
              <w:lang w:bidi="ru-RU"/>
            </w:rPr>
            <w:t>Задача 2.</w:t>
          </w:r>
        </w:sdtContent>
      </w:sdt>
      <w:r w:rsidR="00CE5158">
        <w:t xml:space="preserve"> </w:t>
      </w:r>
    </w:p>
    <w:p w:rsidR="008D10D8" w:rsidRDefault="008D10D8" w:rsidP="009A0F53">
      <w:pPr>
        <w:pStyle w:val="ab"/>
        <w:numPr>
          <w:ilvl w:val="0"/>
          <w:numId w:val="9"/>
        </w:numPr>
      </w:pPr>
      <w:r>
        <w:t xml:space="preserve">Создайте папку </w:t>
      </w:r>
      <w:proofErr w:type="spellStart"/>
      <w:r>
        <w:rPr>
          <w:lang w:val="en-US"/>
        </w:rPr>
        <w:t>satbayev</w:t>
      </w:r>
      <w:proofErr w:type="spellEnd"/>
      <w:r w:rsidRPr="008D10D8">
        <w:t xml:space="preserve"> </w:t>
      </w:r>
      <w:r>
        <w:t xml:space="preserve">в дом. </w:t>
      </w:r>
      <w:r w:rsidR="009A0F53">
        <w:t>д</w:t>
      </w:r>
      <w:r>
        <w:t>иректории</w:t>
      </w:r>
    </w:p>
    <w:p w:rsidR="008D10D8" w:rsidRPr="00FF640E" w:rsidRDefault="008D10D8" w:rsidP="009A0F53">
      <w:pPr>
        <w:pStyle w:val="ab"/>
        <w:numPr>
          <w:ilvl w:val="0"/>
          <w:numId w:val="9"/>
        </w:numPr>
      </w:pPr>
      <w:r>
        <w:t xml:space="preserve">Перейдите в папку </w:t>
      </w:r>
      <w:proofErr w:type="spellStart"/>
      <w:r>
        <w:rPr>
          <w:lang w:val="en-US"/>
        </w:rPr>
        <w:t>satbayev</w:t>
      </w:r>
      <w:proofErr w:type="spellEnd"/>
    </w:p>
    <w:p w:rsidR="007B05CD" w:rsidRDefault="00FF640E" w:rsidP="00D5638C">
      <w:pPr>
        <w:pStyle w:val="ab"/>
        <w:numPr>
          <w:ilvl w:val="0"/>
          <w:numId w:val="9"/>
        </w:numPr>
      </w:pPr>
      <w:r>
        <w:t xml:space="preserve">Получите </w:t>
      </w:r>
      <w:r w:rsidRPr="007B05CD">
        <w:rPr>
          <w:lang w:val="en-US"/>
        </w:rPr>
        <w:t>html</w:t>
      </w:r>
      <w:r w:rsidRPr="00FF640E">
        <w:t xml:space="preserve"> </w:t>
      </w:r>
      <w:r>
        <w:t xml:space="preserve">контент (или страницу) </w:t>
      </w:r>
      <w:hyperlink r:id="rId16" w:history="1">
        <w:r w:rsidRPr="007B05CD">
          <w:rPr>
            <w:rStyle w:val="af"/>
            <w:lang w:val="en-US"/>
          </w:rPr>
          <w:t>https</w:t>
        </w:r>
        <w:r w:rsidRPr="00EA58E1">
          <w:rPr>
            <w:rStyle w:val="af"/>
          </w:rPr>
          <w:t>:</w:t>
        </w:r>
        <w:r w:rsidRPr="00FF640E">
          <w:rPr>
            <w:rStyle w:val="af"/>
          </w:rPr>
          <w:t>//</w:t>
        </w:r>
        <w:proofErr w:type="spellStart"/>
        <w:r w:rsidRPr="007B05CD">
          <w:rPr>
            <w:rStyle w:val="af"/>
            <w:lang w:val="en-US"/>
          </w:rPr>
          <w:t>satbayev</w:t>
        </w:r>
        <w:proofErr w:type="spellEnd"/>
        <w:r w:rsidRPr="00FF640E">
          <w:rPr>
            <w:rStyle w:val="af"/>
          </w:rPr>
          <w:t>.</w:t>
        </w:r>
        <w:r w:rsidRPr="007B05CD">
          <w:rPr>
            <w:rStyle w:val="af"/>
            <w:lang w:val="en-US"/>
          </w:rPr>
          <w:t>university</w:t>
        </w:r>
      </w:hyperlink>
      <w:r w:rsidRPr="00FF640E">
        <w:t xml:space="preserve"> </w:t>
      </w:r>
      <w:r>
        <w:t xml:space="preserve">и сохраните в папку (например </w:t>
      </w:r>
      <w:r w:rsidRPr="007B05CD">
        <w:rPr>
          <w:lang w:val="en-US"/>
        </w:rPr>
        <w:t>index</w:t>
      </w:r>
      <w:r w:rsidRPr="00FF640E">
        <w:t>.</w:t>
      </w:r>
      <w:r w:rsidRPr="007B05CD">
        <w:rPr>
          <w:lang w:val="en-US"/>
        </w:rPr>
        <w:t>html</w:t>
      </w:r>
      <w:r>
        <w:t>)</w:t>
      </w:r>
    </w:p>
    <w:p w:rsidR="007B05CD" w:rsidRDefault="007B05CD" w:rsidP="007B05CD">
      <w:pPr>
        <w:pStyle w:val="ab"/>
      </w:pPr>
    </w:p>
    <w:p w:rsidR="00CE5158" w:rsidRDefault="008D10D8" w:rsidP="00874AA1">
      <w:pPr>
        <w:pStyle w:val="ab"/>
      </w:pPr>
      <w:r>
        <w:t xml:space="preserve">Задача 3. </w:t>
      </w:r>
    </w:p>
    <w:p w:rsidR="009A0F53" w:rsidRDefault="009A0F53" w:rsidP="00874AA1">
      <w:pPr>
        <w:pStyle w:val="ab"/>
      </w:pPr>
    </w:p>
    <w:p w:rsidR="009A0F53" w:rsidRDefault="00FF640E" w:rsidP="00874AA1">
      <w:pPr>
        <w:pStyle w:val="ab"/>
      </w:pPr>
      <w:r>
        <w:t>Пункты 1-3</w:t>
      </w:r>
      <w:r w:rsidR="009A0F53">
        <w:t xml:space="preserve"> Задачи №2 выполнить одним шагом объединяя все действия</w:t>
      </w:r>
    </w:p>
    <w:p w:rsidR="009A0F53" w:rsidRDefault="009A0F53" w:rsidP="00874AA1">
      <w:pPr>
        <w:pStyle w:val="ab"/>
      </w:pPr>
    </w:p>
    <w:p w:rsidR="00563FE4" w:rsidRPr="00874AA1" w:rsidRDefault="00D62CD7" w:rsidP="00874AA1">
      <w:pPr>
        <w:pStyle w:val="1"/>
      </w:pPr>
      <w:sdt>
        <w:sdtPr>
          <w:alias w:val="Поместите здесь свои заметки и опишите исследования:"/>
          <w:tag w:val="Поместите здесь свои заметки и опишите исследования:"/>
          <w:id w:val="260734761"/>
          <w:placeholder>
            <w:docPart w:val="55AE4FDF7D6B4DEDBE54F592B0A2E6E1"/>
          </w:placeholder>
          <w:temporary/>
          <w:showingPlcHdr/>
          <w15:appearance w15:val="hidden"/>
        </w:sdtPr>
        <w:sdtEndPr/>
        <w:sdtContent>
          <w:r w:rsidR="002F1EA7" w:rsidRPr="00874AA1">
            <w:rPr>
              <w:lang w:bidi="ru-RU"/>
            </w:rPr>
            <w:t>Поместите здесь свои заметки и опишите исследования:</w:t>
          </w:r>
        </w:sdtContent>
      </w:sdt>
    </w:p>
    <w:p w:rsidR="00563FE4" w:rsidRPr="00874AA1" w:rsidRDefault="00D62CD7" w:rsidP="00874AA1">
      <w:sdt>
        <w:sdtPr>
          <w:alias w:val="Здесь учащиеся могут излагать свои идеи и описывать исследования по мере сбора информации, необходимой для выполнения проекта:"/>
          <w:tag w:val="Здесь учащиеся могут излагать свои идеи и описывать исследования по мере сбора информации, необходимой для выполнения проекта:"/>
          <w:id w:val="1431245984"/>
          <w:placeholder>
            <w:docPart w:val="CC235DE138EF40F49AC27A96060CF4BD"/>
          </w:placeholder>
          <w:temporary/>
          <w:showingPlcHdr/>
          <w15:appearance w15:val="hidden"/>
        </w:sdtPr>
        <w:sdtEndPr/>
        <w:sdtContent>
          <w:r w:rsidR="002F1EA7" w:rsidRPr="00874AA1">
            <w:rPr>
              <w:lang w:bidi="ru-RU"/>
            </w:rPr>
            <w:t>Здесь учащиеся могут излагать свои идеи и описывать исследования по мере сбора информации, необходимой для выполнения проекта.</w:t>
          </w:r>
        </w:sdtContent>
      </w:sdt>
    </w:p>
    <w:p w:rsidR="00563FE4" w:rsidRPr="00874AA1" w:rsidRDefault="00291287" w:rsidP="00874AA1">
      <w:pPr>
        <w:pStyle w:val="1"/>
      </w:pPr>
      <w:r>
        <w:t>Оценка успеваемости</w:t>
      </w:r>
    </w:p>
    <w:p w:rsidR="005244D5" w:rsidRPr="00874AA1" w:rsidRDefault="00FF640E" w:rsidP="00874AA1">
      <w:r>
        <w:t>Задача1 – 3</w:t>
      </w:r>
      <w:bookmarkStart w:id="0" w:name="_GoBack"/>
      <w:bookmarkEnd w:id="0"/>
      <w:r>
        <w:t>0%, Задача 2 - 40%, Задача 3 – 3</w:t>
      </w:r>
      <w:r w:rsidR="009A0F53">
        <w:t>0</w:t>
      </w:r>
      <w:proofErr w:type="gramStart"/>
      <w:r w:rsidR="009A0F53">
        <w:t xml:space="preserve">% </w:t>
      </w:r>
      <w:r w:rsidR="00291287">
        <w:t>.</w:t>
      </w:r>
      <w:proofErr w:type="gramEnd"/>
    </w:p>
    <w:p w:rsidR="00563FE4" w:rsidRPr="00874AA1" w:rsidRDefault="00D62CD7" w:rsidP="00874AA1">
      <w:pPr>
        <w:pStyle w:val="1"/>
      </w:pPr>
      <w:sdt>
        <w:sdtPr>
          <w:alias w:val="Кратко опишите, чему вы научились:"/>
          <w:tag w:val="Кратко опишите, чему вы научились:"/>
          <w:id w:val="1262876396"/>
          <w:placeholder>
            <w:docPart w:val="7EACD7C1E50B4AC5B1D4061D76210062"/>
          </w:placeholder>
          <w:temporary/>
          <w:showingPlcHdr/>
          <w15:appearance w15:val="hidden"/>
        </w:sdtPr>
        <w:sdtEndPr/>
        <w:sdtContent>
          <w:r w:rsidR="002F1EA7" w:rsidRPr="00874AA1">
            <w:rPr>
              <w:lang w:bidi="ru-RU"/>
            </w:rPr>
            <w:t>Кратко опишите, чему вы научились:</w:t>
          </w:r>
        </w:sdtContent>
      </w:sdt>
    </w:p>
    <w:p w:rsidR="00563FE4" w:rsidRPr="00874AA1" w:rsidRDefault="00D62CD7" w:rsidP="00874AA1">
      <w:sdt>
        <w:sdtPr>
          <w:alias w:val="Возможные подсказки для учащихся: Чему вы научились? Что было сделано хорошо? Что было наиболее сложной частью этого проекта? Что бы вы сделали по-другому в следующий раз?"/>
          <w:tag w:val="Возможные подсказки для учащихся: Чему вы научились? Что было сделано хорошо? Что было наиболее сложной частью этого проекта? Что бы вы сделали по-другому в следующий раз?"/>
          <w:id w:val="1493913198"/>
          <w:placeholder>
            <w:docPart w:val="87A3603F1E51452590F94F1CF1D573E3"/>
          </w:placeholder>
          <w:temporary/>
          <w:showingPlcHdr/>
          <w15:appearance w15:val="hidden"/>
        </w:sdtPr>
        <w:sdtEndPr/>
        <w:sdtContent>
          <w:r w:rsidR="002F1EA7" w:rsidRPr="00874AA1">
            <w:rPr>
              <w:lang w:bidi="ru-RU"/>
            </w:rPr>
            <w:t>Возможные подсказки для учащихся: Чему вы научились? Что было сделано хорошо? Что было наиболее сложной частью этого проекта? Что бы вы сделали по-другому в следующий раз?</w:t>
          </w:r>
        </w:sdtContent>
      </w:sdt>
    </w:p>
    <w:sectPr w:rsidR="00563FE4" w:rsidRPr="00874AA1" w:rsidSect="00305ADA">
      <w:pgSz w:w="11906" w:h="16838" w:code="9"/>
      <w:pgMar w:top="1152" w:right="1440" w:bottom="1152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CD7" w:rsidRDefault="00D62CD7" w:rsidP="00524988">
      <w:pPr>
        <w:spacing w:after="0" w:line="240" w:lineRule="auto"/>
      </w:pPr>
      <w:r>
        <w:separator/>
      </w:r>
    </w:p>
  </w:endnote>
  <w:endnote w:type="continuationSeparator" w:id="0">
    <w:p w:rsidR="00D62CD7" w:rsidRDefault="00D62CD7" w:rsidP="0052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CD7" w:rsidRDefault="00D62CD7" w:rsidP="00524988">
      <w:pPr>
        <w:spacing w:after="0" w:line="240" w:lineRule="auto"/>
      </w:pPr>
      <w:r>
        <w:separator/>
      </w:r>
    </w:p>
  </w:footnote>
  <w:footnote w:type="continuationSeparator" w:id="0">
    <w:p w:rsidR="00D62CD7" w:rsidRDefault="00D62CD7" w:rsidP="00524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5D8FD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A34F21"/>
    <w:multiLevelType w:val="hybridMultilevel"/>
    <w:tmpl w:val="D5C81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E5C55"/>
    <w:multiLevelType w:val="hybridMultilevel"/>
    <w:tmpl w:val="B5F044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C11042"/>
    <w:multiLevelType w:val="multilevel"/>
    <w:tmpl w:val="AFA0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012A3E"/>
    <w:multiLevelType w:val="hybridMultilevel"/>
    <w:tmpl w:val="6E74B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32A83"/>
    <w:multiLevelType w:val="hybridMultilevel"/>
    <w:tmpl w:val="F5C06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A1E7C"/>
    <w:multiLevelType w:val="hybridMultilevel"/>
    <w:tmpl w:val="5BD44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B495C"/>
    <w:multiLevelType w:val="hybridMultilevel"/>
    <w:tmpl w:val="2B387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45402"/>
    <w:multiLevelType w:val="hybridMultilevel"/>
    <w:tmpl w:val="53961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E02A3"/>
    <w:multiLevelType w:val="multilevel"/>
    <w:tmpl w:val="AA8E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FCB5B48"/>
    <w:multiLevelType w:val="hybridMultilevel"/>
    <w:tmpl w:val="5FCCA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6"/>
  </w:num>
  <w:num w:numId="9">
    <w:abstractNumId w:val="1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158"/>
    <w:rsid w:val="00044941"/>
    <w:rsid w:val="00076856"/>
    <w:rsid w:val="00097C80"/>
    <w:rsid w:val="000E04D4"/>
    <w:rsid w:val="00151A42"/>
    <w:rsid w:val="001C5176"/>
    <w:rsid w:val="001E3ADA"/>
    <w:rsid w:val="00200281"/>
    <w:rsid w:val="002261A4"/>
    <w:rsid w:val="002756D5"/>
    <w:rsid w:val="00291287"/>
    <w:rsid w:val="002F1EA7"/>
    <w:rsid w:val="00305ADA"/>
    <w:rsid w:val="003169C1"/>
    <w:rsid w:val="00432A3E"/>
    <w:rsid w:val="00481FAD"/>
    <w:rsid w:val="00483FFD"/>
    <w:rsid w:val="005244D5"/>
    <w:rsid w:val="00524988"/>
    <w:rsid w:val="00563FE4"/>
    <w:rsid w:val="005733DE"/>
    <w:rsid w:val="00575138"/>
    <w:rsid w:val="00575C9D"/>
    <w:rsid w:val="005854E9"/>
    <w:rsid w:val="00635D86"/>
    <w:rsid w:val="006C1E4A"/>
    <w:rsid w:val="00783197"/>
    <w:rsid w:val="007B05CD"/>
    <w:rsid w:val="00874AA1"/>
    <w:rsid w:val="008D10D8"/>
    <w:rsid w:val="009A0F53"/>
    <w:rsid w:val="009C136B"/>
    <w:rsid w:val="00BA0729"/>
    <w:rsid w:val="00C5025A"/>
    <w:rsid w:val="00CA2430"/>
    <w:rsid w:val="00CB2A01"/>
    <w:rsid w:val="00CE5158"/>
    <w:rsid w:val="00D45A1D"/>
    <w:rsid w:val="00D62CD7"/>
    <w:rsid w:val="00DF25ED"/>
    <w:rsid w:val="00E215B2"/>
    <w:rsid w:val="00FA6F20"/>
    <w:rsid w:val="00FF640E"/>
    <w:rsid w:val="4BDEC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6D3D1"/>
  <w15:chartTrackingRefBased/>
  <w15:docId w15:val="{982123D1-3B5D-4E56-9639-397DBAED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874AA1"/>
  </w:style>
  <w:style w:type="paragraph" w:styleId="1">
    <w:name w:val="heading 1"/>
    <w:basedOn w:val="a0"/>
    <w:link w:val="10"/>
    <w:uiPriority w:val="9"/>
    <w:qFormat/>
    <w:rsid w:val="000E04D4"/>
    <w:pPr>
      <w:keepNext/>
      <w:keepLines/>
      <w:contextualSpacing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2">
    <w:name w:val="heading 2"/>
    <w:basedOn w:val="a0"/>
    <w:link w:val="20"/>
    <w:uiPriority w:val="9"/>
    <w:unhideWhenUsed/>
    <w:qFormat/>
    <w:rsid w:val="00874AA1"/>
    <w:pPr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3">
    <w:name w:val="heading 3"/>
    <w:basedOn w:val="a0"/>
    <w:link w:val="30"/>
    <w:uiPriority w:val="9"/>
    <w:unhideWhenUsed/>
    <w:qFormat/>
    <w:rsid w:val="00874AA1"/>
    <w:pPr>
      <w:contextualSpacing/>
      <w:outlineLvl w:val="2"/>
    </w:pPr>
    <w:rPr>
      <w:rFonts w:eastAsiaTheme="majorEastAsia" w:cstheme="majorBidi"/>
      <w:b/>
      <w:i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0E04D4"/>
    <w:pPr>
      <w:keepNext/>
      <w:keepLines/>
      <w:spacing w:before="40" w:after="0"/>
      <w:outlineLvl w:val="3"/>
    </w:pPr>
    <w:rPr>
      <w:rFonts w:ascii="Calibri" w:eastAsiaTheme="majorEastAsia" w:hAnsi="Calibri" w:cstheme="majorBidi"/>
      <w:i/>
      <w:iCs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11"/>
    <w:rsid w:val="00874AA1"/>
    <w:pPr>
      <w:numPr>
        <w:numId w:val="4"/>
      </w:numPr>
      <w:ind w:left="720"/>
      <w:contextualSpacing/>
    </w:pPr>
    <w:rPr>
      <w:sz w:val="22"/>
    </w:rPr>
  </w:style>
  <w:style w:type="paragraph" w:styleId="a4">
    <w:name w:val="Title"/>
    <w:basedOn w:val="a0"/>
    <w:next w:val="a0"/>
    <w:link w:val="a5"/>
    <w:uiPriority w:val="1"/>
    <w:qFormat/>
    <w:rsid w:val="00D45A1D"/>
    <w:pPr>
      <w:spacing w:after="600" w:line="360" w:lineRule="auto"/>
      <w:contextualSpacing/>
      <w:jc w:val="center"/>
    </w:pPr>
    <w:rPr>
      <w:rFonts w:eastAsiaTheme="majorEastAsia" w:cstheme="majorBidi"/>
      <w:b/>
      <w:kern w:val="28"/>
      <w:sz w:val="28"/>
      <w:szCs w:val="56"/>
    </w:rPr>
  </w:style>
  <w:style w:type="character" w:customStyle="1" w:styleId="a5">
    <w:name w:val="Заголовок Знак"/>
    <w:basedOn w:val="a1"/>
    <w:link w:val="a4"/>
    <w:uiPriority w:val="1"/>
    <w:rsid w:val="00D45A1D"/>
    <w:rPr>
      <w:rFonts w:eastAsiaTheme="majorEastAsia" w:cstheme="majorBidi"/>
      <w:b/>
      <w:kern w:val="28"/>
      <w:sz w:val="28"/>
      <w:szCs w:val="56"/>
    </w:rPr>
  </w:style>
  <w:style w:type="character" w:customStyle="1" w:styleId="10">
    <w:name w:val="Заголовок 1 Знак"/>
    <w:basedOn w:val="a1"/>
    <w:link w:val="1"/>
    <w:uiPriority w:val="9"/>
    <w:rsid w:val="000E04D4"/>
    <w:rPr>
      <w:rFonts w:ascii="Calibri" w:eastAsiaTheme="majorEastAsia" w:hAnsi="Calibri" w:cstheme="majorBidi"/>
      <w:b/>
      <w:sz w:val="28"/>
      <w:szCs w:val="32"/>
    </w:rPr>
  </w:style>
  <w:style w:type="character" w:customStyle="1" w:styleId="20">
    <w:name w:val="Заголовок 2 Знак"/>
    <w:basedOn w:val="a1"/>
    <w:link w:val="2"/>
    <w:uiPriority w:val="9"/>
    <w:rsid w:val="00874AA1"/>
    <w:rPr>
      <w:rFonts w:eastAsiaTheme="majorEastAsia" w:cstheme="majorBidi"/>
      <w:b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874AA1"/>
    <w:rPr>
      <w:rFonts w:eastAsiaTheme="majorEastAsia" w:cstheme="majorBidi"/>
      <w:b/>
      <w:i/>
      <w:sz w:val="24"/>
      <w:szCs w:val="24"/>
    </w:rPr>
  </w:style>
  <w:style w:type="paragraph" w:styleId="a6">
    <w:name w:val="header"/>
    <w:basedOn w:val="a0"/>
    <w:link w:val="a7"/>
    <w:uiPriority w:val="99"/>
    <w:unhideWhenUsed/>
    <w:rsid w:val="00874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874AA1"/>
  </w:style>
  <w:style w:type="paragraph" w:styleId="a8">
    <w:name w:val="footer"/>
    <w:basedOn w:val="a0"/>
    <w:link w:val="a9"/>
    <w:uiPriority w:val="99"/>
    <w:unhideWhenUsed/>
    <w:rsid w:val="00874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874AA1"/>
  </w:style>
  <w:style w:type="character" w:styleId="aa">
    <w:name w:val="Placeholder Text"/>
    <w:basedOn w:val="a1"/>
    <w:uiPriority w:val="99"/>
    <w:semiHidden/>
    <w:rsid w:val="00874AA1"/>
    <w:rPr>
      <w:color w:val="808080"/>
    </w:rPr>
  </w:style>
  <w:style w:type="paragraph" w:customStyle="1" w:styleId="ab">
    <w:name w:val="Обычный — отступ"/>
    <w:basedOn w:val="a0"/>
    <w:uiPriority w:val="12"/>
    <w:qFormat/>
    <w:rsid w:val="00874AA1"/>
    <w:pPr>
      <w:ind w:left="720"/>
      <w:contextualSpacing/>
    </w:pPr>
  </w:style>
  <w:style w:type="character" w:customStyle="1" w:styleId="40">
    <w:name w:val="Заголовок 4 Знак"/>
    <w:basedOn w:val="a1"/>
    <w:link w:val="4"/>
    <w:uiPriority w:val="9"/>
    <w:semiHidden/>
    <w:rsid w:val="000E04D4"/>
    <w:rPr>
      <w:rFonts w:ascii="Calibri" w:eastAsiaTheme="majorEastAsia" w:hAnsi="Calibri" w:cstheme="majorBidi"/>
      <w:i/>
      <w:iCs/>
      <w:color w:val="2F5496" w:themeColor="accent1" w:themeShade="BF"/>
    </w:rPr>
  </w:style>
  <w:style w:type="paragraph" w:styleId="ac">
    <w:name w:val="Normal (Web)"/>
    <w:basedOn w:val="a0"/>
    <w:uiPriority w:val="99"/>
    <w:semiHidden/>
    <w:unhideWhenUsed/>
    <w:rsid w:val="00DF2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d">
    <w:name w:val="Strong"/>
    <w:basedOn w:val="a1"/>
    <w:uiPriority w:val="22"/>
    <w:qFormat/>
    <w:rsid w:val="00DF25ED"/>
    <w:rPr>
      <w:b/>
      <w:bCs/>
    </w:rPr>
  </w:style>
  <w:style w:type="paragraph" w:styleId="ae">
    <w:name w:val="List Paragraph"/>
    <w:basedOn w:val="a0"/>
    <w:uiPriority w:val="34"/>
    <w:unhideWhenUsed/>
    <w:qFormat/>
    <w:rsid w:val="009A0F53"/>
    <w:pPr>
      <w:ind w:left="720"/>
      <w:contextualSpacing/>
    </w:pPr>
  </w:style>
  <w:style w:type="character" w:styleId="af">
    <w:name w:val="Hyperlink"/>
    <w:basedOn w:val="a1"/>
    <w:uiPriority w:val="99"/>
    <w:unhideWhenUsed/>
    <w:rsid w:val="00CB2A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9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2382">
          <w:blockQuote w:val="1"/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satbayev.university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ostinger.ru/rukovodstva/kak-ispolzovat-komandu-wget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atbayev.university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nu.org/" TargetMode="External"/><Relationship Id="rId5" Type="http://schemas.openxmlformats.org/officeDocument/2006/relationships/styles" Target="styles.xml"/><Relationship Id="rId15" Type="http://schemas.openxmlformats.org/officeDocument/2006/relationships/hyperlink" Target="https://satbayev.university" TargetMode="External"/><Relationship Id="rId10" Type="http://schemas.openxmlformats.org/officeDocument/2006/relationships/hyperlink" Target="https://www.hostinger.ru/rukovodstva/chto-takoe-cur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satbayev.universit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p\AppData\Roaming\Microsoft\&#1064;&#1072;&#1073;&#1083;&#1086;&#1085;&#1099;\&#1054;&#1073;&#1091;&#1095;&#1077;&#1085;&#1080;&#1077;%20&#1085;&#1072;%20&#1086;&#1089;&#1085;&#1086;&#1074;&#1077;%20&#1087;&#1088;&#1086;&#1077;&#1082;&#1090;&#107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EAB1917C534CFA806562DBC81F68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F6D8E5-0230-40CD-AADA-66A9942DDDD4}"/>
      </w:docPartPr>
      <w:docPartBody>
        <w:p w:rsidR="003D5E66" w:rsidRDefault="00091565">
          <w:pPr>
            <w:pStyle w:val="22EAB1917C534CFA806562DBC81F68EE"/>
          </w:pPr>
          <w:r w:rsidRPr="00874AA1">
            <w:rPr>
              <w:lang w:bidi="ru-RU"/>
            </w:rPr>
            <w:t>Цели:</w:t>
          </w:r>
        </w:p>
      </w:docPartBody>
    </w:docPart>
    <w:docPart>
      <w:docPartPr>
        <w:name w:val="7D6AECDB5F9846B0AA0C0BC5976A56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8565F7-E735-4CF6-B157-4169370CAE48}"/>
      </w:docPartPr>
      <w:docPartBody>
        <w:p w:rsidR="003D5E66" w:rsidRDefault="00091565">
          <w:pPr>
            <w:pStyle w:val="7D6AECDB5F9846B0AA0C0BC5976A5665"/>
          </w:pPr>
          <w:r w:rsidRPr="00874AA1">
            <w:rPr>
              <w:lang w:bidi="ru-RU"/>
            </w:rPr>
            <w:t>Требования или задачи:</w:t>
          </w:r>
        </w:p>
      </w:docPartBody>
    </w:docPart>
    <w:docPart>
      <w:docPartPr>
        <w:name w:val="9506D9A5620E4ACCBB7D6E523A580B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2F401B-7CCC-4B4A-A289-E18A10DCEA37}"/>
      </w:docPartPr>
      <w:docPartBody>
        <w:p w:rsidR="003D5E66" w:rsidRDefault="00091565">
          <w:pPr>
            <w:pStyle w:val="9506D9A5620E4ACCBB7D6E523A580BE6"/>
          </w:pPr>
          <w:r w:rsidRPr="00874AA1">
            <w:rPr>
              <w:lang w:bidi="ru-RU"/>
            </w:rPr>
            <w:t>Задача 2.</w:t>
          </w:r>
        </w:p>
      </w:docPartBody>
    </w:docPart>
    <w:docPart>
      <w:docPartPr>
        <w:name w:val="55AE4FDF7D6B4DEDBE54F592B0A2E6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51596C-329C-426D-B3AA-332D98A71BB8}"/>
      </w:docPartPr>
      <w:docPartBody>
        <w:p w:rsidR="003D5E66" w:rsidRDefault="00091565">
          <w:pPr>
            <w:pStyle w:val="55AE4FDF7D6B4DEDBE54F592B0A2E6E1"/>
          </w:pPr>
          <w:r w:rsidRPr="00874AA1">
            <w:rPr>
              <w:lang w:bidi="ru-RU"/>
            </w:rPr>
            <w:t>Поместите здесь свои заметки и опишите исследования:</w:t>
          </w:r>
        </w:p>
      </w:docPartBody>
    </w:docPart>
    <w:docPart>
      <w:docPartPr>
        <w:name w:val="CC235DE138EF40F49AC27A96060CF4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9558D6-1493-44F9-88CF-DFB6A8BB97E3}"/>
      </w:docPartPr>
      <w:docPartBody>
        <w:p w:rsidR="003D5E66" w:rsidRDefault="00091565">
          <w:pPr>
            <w:pStyle w:val="CC235DE138EF40F49AC27A96060CF4BD"/>
          </w:pPr>
          <w:r w:rsidRPr="00874AA1">
            <w:rPr>
              <w:lang w:bidi="ru-RU"/>
            </w:rPr>
            <w:t>Здесь учащиеся могут излагать свои идеи и описывать исследования по мере сбора информации, необходимой для выполнения проекта.</w:t>
          </w:r>
        </w:p>
      </w:docPartBody>
    </w:docPart>
    <w:docPart>
      <w:docPartPr>
        <w:name w:val="7EACD7C1E50B4AC5B1D4061D762100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308CCB-5603-4508-9A9E-948A785F6103}"/>
      </w:docPartPr>
      <w:docPartBody>
        <w:p w:rsidR="003D5E66" w:rsidRDefault="00091565">
          <w:pPr>
            <w:pStyle w:val="7EACD7C1E50B4AC5B1D4061D76210062"/>
          </w:pPr>
          <w:r w:rsidRPr="00874AA1">
            <w:rPr>
              <w:lang w:bidi="ru-RU"/>
            </w:rPr>
            <w:t>Кратко опишите, чему вы научились:</w:t>
          </w:r>
        </w:p>
      </w:docPartBody>
    </w:docPart>
    <w:docPart>
      <w:docPartPr>
        <w:name w:val="87A3603F1E51452590F94F1CF1D573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CA31A5-37B1-4724-8736-038C93BAB10C}"/>
      </w:docPartPr>
      <w:docPartBody>
        <w:p w:rsidR="003D5E66" w:rsidRDefault="00091565">
          <w:pPr>
            <w:pStyle w:val="87A3603F1E51452590F94F1CF1D573E3"/>
          </w:pPr>
          <w:r w:rsidRPr="00874AA1">
            <w:rPr>
              <w:lang w:bidi="ru-RU"/>
            </w:rPr>
            <w:t>Возможные подсказки для учащихся: Чему вы научились? Что было сделано хорошо? Что было наиболее сложной частью этого проекта? Что бы вы сделали по-другому в следующий раз?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65"/>
    <w:rsid w:val="00091565"/>
    <w:rsid w:val="003D5E66"/>
    <w:rsid w:val="009306A6"/>
    <w:rsid w:val="00EB52A2"/>
    <w:rsid w:val="00FB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94B8FD6401044488095A358C16BD42C">
    <w:name w:val="B94B8FD6401044488095A358C16BD42C"/>
  </w:style>
  <w:style w:type="paragraph" w:customStyle="1" w:styleId="710EC95BFD7D44208193F387FEF6EEE6">
    <w:name w:val="710EC95BFD7D44208193F387FEF6EEE6"/>
  </w:style>
  <w:style w:type="paragraph" w:customStyle="1" w:styleId="722C58B8247748998C6527B83F76FE8D">
    <w:name w:val="722C58B8247748998C6527B83F76FE8D"/>
  </w:style>
  <w:style w:type="paragraph" w:customStyle="1" w:styleId="A1E97CAD18B14E89A7D2B8E90323D40B">
    <w:name w:val="A1E97CAD18B14E89A7D2B8E90323D40B"/>
  </w:style>
  <w:style w:type="paragraph" w:customStyle="1" w:styleId="895BD40230F04FA7913EDF84594EE354">
    <w:name w:val="895BD40230F04FA7913EDF84594EE354"/>
  </w:style>
  <w:style w:type="paragraph" w:customStyle="1" w:styleId="CD899BD16ED94C74ACA3828332B7F4D2">
    <w:name w:val="CD899BD16ED94C74ACA3828332B7F4D2"/>
  </w:style>
  <w:style w:type="paragraph" w:customStyle="1" w:styleId="AA318F82A135479D8FFF107C640274EE">
    <w:name w:val="AA318F82A135479D8FFF107C640274EE"/>
  </w:style>
  <w:style w:type="paragraph" w:customStyle="1" w:styleId="74F384DCE3474337970C3C8ECAB1248F">
    <w:name w:val="74F384DCE3474337970C3C8ECAB1248F"/>
  </w:style>
  <w:style w:type="paragraph" w:customStyle="1" w:styleId="22EAB1917C534CFA806562DBC81F68EE">
    <w:name w:val="22EAB1917C534CFA806562DBC81F68EE"/>
  </w:style>
  <w:style w:type="paragraph" w:customStyle="1" w:styleId="B47B5B3F63054FB7981BD8375D6D702A">
    <w:name w:val="B47B5B3F63054FB7981BD8375D6D702A"/>
  </w:style>
  <w:style w:type="paragraph" w:customStyle="1" w:styleId="FB21184A09704565BB4FC00C26BA8A36">
    <w:name w:val="FB21184A09704565BB4FC00C26BA8A36"/>
  </w:style>
  <w:style w:type="paragraph" w:customStyle="1" w:styleId="B2D5F7541DAF4DA2B88DA0D0518E9640">
    <w:name w:val="B2D5F7541DAF4DA2B88DA0D0518E9640"/>
  </w:style>
  <w:style w:type="paragraph" w:customStyle="1" w:styleId="7D6AECDB5F9846B0AA0C0BC5976A5665">
    <w:name w:val="7D6AECDB5F9846B0AA0C0BC5976A5665"/>
  </w:style>
  <w:style w:type="paragraph" w:customStyle="1" w:styleId="523F0DD11B2B40EEABC4520417D1EC1B">
    <w:name w:val="523F0DD11B2B40EEABC4520417D1EC1B"/>
  </w:style>
  <w:style w:type="paragraph" w:customStyle="1" w:styleId="9506D9A5620E4ACCBB7D6E523A580BE6">
    <w:name w:val="9506D9A5620E4ACCBB7D6E523A580BE6"/>
  </w:style>
  <w:style w:type="paragraph" w:customStyle="1" w:styleId="16F991973C9A471DA77FBDBAD34FE9EE">
    <w:name w:val="16F991973C9A471DA77FBDBAD34FE9EE"/>
  </w:style>
  <w:style w:type="paragraph" w:customStyle="1" w:styleId="55AE4FDF7D6B4DEDBE54F592B0A2E6E1">
    <w:name w:val="55AE4FDF7D6B4DEDBE54F592B0A2E6E1"/>
  </w:style>
  <w:style w:type="paragraph" w:customStyle="1" w:styleId="CC235DE138EF40F49AC27A96060CF4BD">
    <w:name w:val="CC235DE138EF40F49AC27A96060CF4BD"/>
  </w:style>
  <w:style w:type="paragraph" w:customStyle="1" w:styleId="9782E4D01A044E3680756010B640B49C">
    <w:name w:val="9782E4D01A044E3680756010B640B49C"/>
  </w:style>
  <w:style w:type="paragraph" w:customStyle="1" w:styleId="FA75A840C8E24952A41906F8C4C14389">
    <w:name w:val="FA75A840C8E24952A41906F8C4C14389"/>
  </w:style>
  <w:style w:type="paragraph" w:customStyle="1" w:styleId="C938ED2E70444E568718F82675D50197">
    <w:name w:val="C938ED2E70444E568718F82675D50197"/>
  </w:style>
  <w:style w:type="paragraph" w:customStyle="1" w:styleId="076E98AA22F240B8A44522448CE2514D">
    <w:name w:val="076E98AA22F240B8A44522448CE2514D"/>
  </w:style>
  <w:style w:type="paragraph" w:customStyle="1" w:styleId="8CF638B96BD04923B094CBCBB780F46C">
    <w:name w:val="8CF638B96BD04923B094CBCBB780F46C"/>
  </w:style>
  <w:style w:type="paragraph" w:customStyle="1" w:styleId="7EACD7C1E50B4AC5B1D4061D76210062">
    <w:name w:val="7EACD7C1E50B4AC5B1D4061D76210062"/>
  </w:style>
  <w:style w:type="paragraph" w:customStyle="1" w:styleId="87A3603F1E51452590F94F1CF1D573E3">
    <w:name w:val="87A3603F1E51452590F94F1CF1D573E3"/>
  </w:style>
  <w:style w:type="paragraph" w:customStyle="1" w:styleId="E7E9A1033AEA4961AB3FB06CE08AF8D5">
    <w:name w:val="E7E9A1033AEA4961AB3FB06CE08AF8D5"/>
  </w:style>
  <w:style w:type="paragraph" w:customStyle="1" w:styleId="E7EAA69A5ECA46E996AD77D7AC45B65F">
    <w:name w:val="E7EAA69A5ECA46E996AD77D7AC45B6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3">
      <a:majorFont>
        <a:latin typeface="Bodoni MT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D55E06-64DA-42F3-AD6E-D3DC24069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40F5E8-4448-4982-82F4-146B74EB9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075BD4-F53C-4E01-9EDE-4652C8A1FE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Обучение на основе проекта.dotx</Template>
  <TotalTime>91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Nurbol</dc:creator>
  <cp:keywords/>
  <dc:description/>
  <cp:lastModifiedBy>Nurbol Mambetov</cp:lastModifiedBy>
  <cp:revision>4</cp:revision>
  <dcterms:created xsi:type="dcterms:W3CDTF">2021-10-02T16:11:00Z</dcterms:created>
  <dcterms:modified xsi:type="dcterms:W3CDTF">2022-10-07T17:51:00Z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